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532" w:type="pct"/>
        <w:jc w:val="left"/>
        <w:tblInd w:w="-709" w:type="dxa"/>
        <w:tblLayout w:type="fixed"/>
        <w:tblLook w:val="04A0" w:firstRow="1" w:lastRow="0" w:firstColumn="1" w:lastColumn="0" w:noHBand="0" w:noVBand="1"/>
        <w:tblDescription w:val="Макетная таблица"/>
      </w:tblPr>
      <w:tblGrid>
        <w:gridCol w:w="4960"/>
        <w:gridCol w:w="5812"/>
        <w:gridCol w:w="5282"/>
      </w:tblGrid>
      <w:tr w:rsidR="0052520B" w:rsidRPr="00273FD8" w:rsidTr="008438F1">
        <w:trPr>
          <w:cantSplit/>
          <w:trHeight w:hRule="exact" w:val="9254"/>
          <w:tblHeader/>
          <w:jc w:val="left"/>
        </w:trPr>
        <w:tc>
          <w:tcPr>
            <w:tcW w:w="1545" w:type="pct"/>
            <w:shd w:val="clear" w:color="auto" w:fill="2B7471" w:themeFill="accent1" w:themeFillShade="80"/>
            <w:tcMar>
              <w:top w:w="288" w:type="dxa"/>
              <w:right w:w="720" w:type="dxa"/>
            </w:tcMar>
          </w:tcPr>
          <w:p w:rsidR="00F71ABC" w:rsidRPr="00F71ABC" w:rsidRDefault="00F71ABC" w:rsidP="00535151">
            <w:pPr>
              <w:pStyle w:val="aa"/>
              <w:ind w:left="0" w:right="-314"/>
              <w:jc w:val="center"/>
              <w:rPr>
                <w:rFonts w:ascii="Times New Roman" w:hAnsi="Times New Roman" w:cs="Times New Roman"/>
                <w:sz w:val="20"/>
              </w:rPr>
            </w:pPr>
            <w:r w:rsidRPr="00F71ABC">
              <w:rPr>
                <w:rFonts w:ascii="Times New Roman" w:hAnsi="Times New Roman" w:cs="Times New Roman"/>
                <w:sz w:val="30"/>
                <w:szCs w:val="30"/>
              </w:rPr>
              <w:t xml:space="preserve">Цель краеведения в </w:t>
            </w:r>
            <w:r w:rsidR="00535151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</w:t>
            </w:r>
            <w:r w:rsidRPr="00F71ABC">
              <w:rPr>
                <w:rFonts w:ascii="Times New Roman" w:hAnsi="Times New Roman" w:cs="Times New Roman"/>
                <w:sz w:val="30"/>
                <w:szCs w:val="30"/>
              </w:rPr>
              <w:t>дошкольном учреждении</w:t>
            </w:r>
          </w:p>
          <w:p w:rsidR="00F71ABC" w:rsidRPr="00F71ABC" w:rsidRDefault="00535151" w:rsidP="00535151">
            <w:pPr>
              <w:pStyle w:val="aa"/>
              <w:ind w:left="142" w:right="-31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64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1ABC" w:rsidRPr="00F71ABC">
              <w:rPr>
                <w:rFonts w:ascii="Times New Roman" w:hAnsi="Times New Roman" w:cs="Times New Roman"/>
                <w:sz w:val="26"/>
                <w:szCs w:val="26"/>
              </w:rPr>
              <w:t>воспитание нравственного гражданина, патриота малой родины, любящего и знающего свой край, город, село (его традиции, памятники истории и культуры).</w:t>
            </w:r>
          </w:p>
          <w:p w:rsidR="00F71ABC" w:rsidRDefault="00F71ABC" w:rsidP="00D472BF">
            <w:pPr>
              <w:pStyle w:val="aa"/>
              <w:spacing w:before="0"/>
              <w:ind w:left="426" w:right="-3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35151" w:rsidRPr="00535151" w:rsidRDefault="00535151" w:rsidP="00ED4206">
            <w:pPr>
              <w:pStyle w:val="aa"/>
              <w:ind w:left="426"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06">
              <w:rPr>
                <w:rFonts w:ascii="Times New Roman" w:hAnsi="Times New Roman" w:cs="Times New Roman"/>
                <w:sz w:val="28"/>
                <w:szCs w:val="28"/>
              </w:rPr>
              <w:t>К основным задачам краеведческой работы в ДОУ можно отнести следующие</w:t>
            </w:r>
            <w:r w:rsidRPr="005351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5151" w:rsidRPr="00535151" w:rsidRDefault="00535151" w:rsidP="00535151">
            <w:pPr>
              <w:pStyle w:val="aa"/>
              <w:ind w:left="42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51">
              <w:rPr>
                <w:rFonts w:ascii="Times New Roman" w:hAnsi="Times New Roman" w:cs="Times New Roman"/>
                <w:sz w:val="24"/>
                <w:szCs w:val="24"/>
              </w:rPr>
              <w:t>– формировать любовь к родному городу и интерес к его прошлому и настоящему;</w:t>
            </w:r>
          </w:p>
          <w:p w:rsidR="00535151" w:rsidRPr="00535151" w:rsidRDefault="00535151" w:rsidP="00535151">
            <w:pPr>
              <w:pStyle w:val="aa"/>
              <w:ind w:left="42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51">
              <w:rPr>
                <w:rFonts w:ascii="Times New Roman" w:hAnsi="Times New Roman" w:cs="Times New Roman"/>
                <w:sz w:val="24"/>
                <w:szCs w:val="24"/>
              </w:rPr>
              <w:t>– развивать эмоционально-ценностное отношение к семье, дому, улице, району, городу, краю, стране;</w:t>
            </w:r>
          </w:p>
          <w:p w:rsidR="00535151" w:rsidRPr="00535151" w:rsidRDefault="00535151" w:rsidP="00535151">
            <w:pPr>
              <w:pStyle w:val="aa"/>
              <w:ind w:left="42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51">
              <w:rPr>
                <w:rFonts w:ascii="Times New Roman" w:hAnsi="Times New Roman" w:cs="Times New Roman"/>
                <w:sz w:val="24"/>
                <w:szCs w:val="24"/>
              </w:rPr>
              <w:t>– воспитывать чувство гордости за своих земляков, ответственности за все, что происходит в городе, сопричастности к этому;</w:t>
            </w:r>
          </w:p>
          <w:p w:rsidR="00535151" w:rsidRPr="00535151" w:rsidRDefault="00535151" w:rsidP="00535151">
            <w:pPr>
              <w:pStyle w:val="aa"/>
              <w:ind w:left="42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51">
              <w:rPr>
                <w:rFonts w:ascii="Times New Roman" w:hAnsi="Times New Roman" w:cs="Times New Roman"/>
                <w:sz w:val="24"/>
                <w:szCs w:val="24"/>
              </w:rPr>
              <w:t>– развивать бережное отношение к городу (природа);</w:t>
            </w:r>
          </w:p>
          <w:p w:rsidR="00535151" w:rsidRPr="00535151" w:rsidRDefault="00535151" w:rsidP="00535151">
            <w:pPr>
              <w:pStyle w:val="aa"/>
              <w:ind w:left="42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51">
              <w:rPr>
                <w:rFonts w:ascii="Times New Roman" w:hAnsi="Times New Roman" w:cs="Times New Roman"/>
                <w:sz w:val="24"/>
                <w:szCs w:val="24"/>
              </w:rPr>
              <w:t>– формировать умение ориентироваться в ближайшем природном и культурном окружении и отражать это в своей деятельности.</w:t>
            </w:r>
          </w:p>
          <w:p w:rsidR="00535151" w:rsidRPr="00535151" w:rsidRDefault="00535151" w:rsidP="00535151">
            <w:pPr>
              <w:pStyle w:val="aa"/>
              <w:tabs>
                <w:tab w:val="left" w:pos="3240"/>
              </w:tabs>
              <w:spacing w:before="0"/>
              <w:ind w:left="426" w:right="-314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1810" w:type="pct"/>
            <w:shd w:val="clear" w:color="auto" w:fill="auto"/>
          </w:tcPr>
          <w:p w:rsidR="0052520B" w:rsidRPr="00D472BF" w:rsidRDefault="0052520B" w:rsidP="00B64CCB">
            <w:pPr>
              <w:pStyle w:val="ae"/>
              <w:ind w:left="709" w:right="56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бюджетное дошкольное образовательное учреждение муниципального образования "Город Архангельск"</w:t>
            </w:r>
          </w:p>
          <w:p w:rsidR="0052520B" w:rsidRPr="00D472BF" w:rsidRDefault="0052520B" w:rsidP="00B64CCB">
            <w:pPr>
              <w:pStyle w:val="ae"/>
              <w:ind w:left="709" w:right="565" w:firstLine="35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Детский сад комбинированного вида №116 "Загадка" </w:t>
            </w:r>
          </w:p>
          <w:p w:rsidR="0052520B" w:rsidRPr="00D472BF" w:rsidRDefault="0052520B" w:rsidP="00D472BF">
            <w:pPr>
              <w:pStyle w:val="ae"/>
              <w:ind w:right="56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14FD5" w:rsidRPr="00D472BF" w:rsidRDefault="0052520B" w:rsidP="00D472BF">
            <w:pPr>
              <w:pStyle w:val="ae"/>
              <w:ind w:left="709" w:right="565" w:firstLine="35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Наши контакты </w:t>
            </w:r>
          </w:p>
          <w:p w:rsidR="0052520B" w:rsidRPr="00D472BF" w:rsidRDefault="0052520B" w:rsidP="00D472BF">
            <w:pPr>
              <w:pStyle w:val="ae"/>
              <w:ind w:left="709" w:right="565" w:firstLine="35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тел/факс: 61-24-72, 62-10-20, 62-91-09</w:t>
            </w:r>
          </w:p>
          <w:p w:rsidR="0052520B" w:rsidRPr="00D472BF" w:rsidRDefault="0052520B" w:rsidP="00D472BF">
            <w:pPr>
              <w:pStyle w:val="ae"/>
              <w:ind w:left="709" w:right="565" w:firstLine="35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E</w:t>
            </w:r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mail</w:t>
            </w:r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zagadka</w:t>
            </w:r>
            <w:proofErr w:type="spellEnd"/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.116@</w:t>
            </w:r>
            <w:proofErr w:type="spellStart"/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yandex</w:t>
            </w:r>
            <w:proofErr w:type="spellEnd"/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proofErr w:type="spellStart"/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ru</w:t>
            </w:r>
            <w:proofErr w:type="spellEnd"/>
          </w:p>
          <w:p w:rsidR="0052520B" w:rsidRPr="00D472BF" w:rsidRDefault="00124F90" w:rsidP="00D472BF">
            <w:pPr>
              <w:pStyle w:val="ae"/>
              <w:ind w:left="709" w:right="565" w:firstLine="35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hyperlink r:id="rId13" w:history="1">
              <w:r w:rsidR="00C14FD5" w:rsidRPr="00D472BF">
                <w:rPr>
                  <w:rStyle w:val="affff0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http</w:t>
              </w:r>
              <w:r w:rsidR="00C14FD5" w:rsidRPr="00D472BF">
                <w:rPr>
                  <w:rStyle w:val="affff0"/>
                  <w:rFonts w:ascii="Times New Roman" w:hAnsi="Times New Roman" w:cs="Times New Roman"/>
                  <w:color w:val="auto"/>
                  <w:sz w:val="26"/>
                  <w:szCs w:val="26"/>
                </w:rPr>
                <w:t>://</w:t>
              </w:r>
              <w:r w:rsidR="00C14FD5" w:rsidRPr="00D472BF">
                <w:rPr>
                  <w:rStyle w:val="affff0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www</w:t>
              </w:r>
              <w:r w:rsidR="00C14FD5" w:rsidRPr="00D472BF">
                <w:rPr>
                  <w:rStyle w:val="affff0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proofErr w:type="spellStart"/>
              <w:r w:rsidR="00C14FD5" w:rsidRPr="00D472BF">
                <w:rPr>
                  <w:rStyle w:val="affff0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zagadka</w:t>
              </w:r>
              <w:proofErr w:type="spellEnd"/>
              <w:r w:rsidR="00C14FD5" w:rsidRPr="00D472BF">
                <w:rPr>
                  <w:rStyle w:val="affff0"/>
                  <w:rFonts w:ascii="Times New Roman" w:hAnsi="Times New Roman" w:cs="Times New Roman"/>
                  <w:color w:val="auto"/>
                  <w:sz w:val="26"/>
                  <w:szCs w:val="26"/>
                </w:rPr>
                <w:t>116.</w:t>
              </w:r>
              <w:proofErr w:type="spellStart"/>
              <w:r w:rsidR="00C14FD5" w:rsidRPr="00D472BF">
                <w:rPr>
                  <w:rStyle w:val="affff0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14FD5" w:rsidRPr="00D472BF" w:rsidRDefault="00C14FD5" w:rsidP="00D472BF">
            <w:pPr>
              <w:pStyle w:val="ae"/>
              <w:ind w:left="709" w:right="565" w:firstLine="35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  <w:p w:rsidR="00C14FD5" w:rsidRPr="00D472BF" w:rsidRDefault="00C14FD5" w:rsidP="00D472BF">
            <w:pPr>
              <w:pStyle w:val="ae"/>
              <w:ind w:left="709" w:right="565" w:firstLine="3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520B" w:rsidRPr="00D472BF" w:rsidRDefault="00C14FD5" w:rsidP="00D472BF">
            <w:pPr>
              <w:pStyle w:val="ae"/>
              <w:ind w:left="5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2B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58943" cy="2069153"/>
                  <wp:effectExtent l="0" t="0" r="3810" b="7620"/>
                  <wp:docPr id="2" name="Рисунок 2" descr="C:\Users\Сергей\Desktop\xenEcMuPoT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Desktop\xenEcMuPoT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575" cy="208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5" w:type="pct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:rsidR="0052520B" w:rsidRPr="00D472BF" w:rsidRDefault="0052520B" w:rsidP="0088174A">
            <w:pPr>
              <w:pStyle w:val="af"/>
              <w:ind w:left="132" w:firstLine="142"/>
              <w:rPr>
                <w:rFonts w:ascii="Times New Roman" w:hAnsi="Times New Roman" w:cs="Times New Roman"/>
                <w:sz w:val="48"/>
                <w:szCs w:val="48"/>
              </w:rPr>
            </w:pPr>
            <w:r w:rsidRPr="00D472BF">
              <w:rPr>
                <w:rFonts w:ascii="Times New Roman" w:hAnsi="Times New Roman" w:cs="Times New Roman"/>
                <w:color w:val="auto"/>
                <w:sz w:val="48"/>
                <w:szCs w:val="48"/>
              </w:rPr>
              <w:t>Уголок по краеведению</w:t>
            </w:r>
          </w:p>
          <w:p w:rsidR="0052520B" w:rsidRPr="00D472BF" w:rsidRDefault="0052520B" w:rsidP="00D472BF">
            <w:pPr>
              <w:pStyle w:val="af1"/>
              <w:ind w:left="-100"/>
              <w:rPr>
                <w:rFonts w:ascii="Times New Roman" w:hAnsi="Times New Roman" w:cs="Times New Roman"/>
                <w:sz w:val="26"/>
                <w:szCs w:val="26"/>
              </w:rPr>
            </w:pPr>
            <w:r w:rsidRPr="00D472BF">
              <w:rPr>
                <w:rFonts w:ascii="Times New Roman" w:hAnsi="Times New Roman" w:cs="Times New Roman"/>
                <w:sz w:val="26"/>
                <w:szCs w:val="26"/>
              </w:rPr>
              <w:t xml:space="preserve">Если не мы, то, кто же </w:t>
            </w:r>
          </w:p>
          <w:p w:rsidR="0052520B" w:rsidRPr="00D472BF" w:rsidRDefault="0052520B" w:rsidP="00D472BF">
            <w:pPr>
              <w:pStyle w:val="af1"/>
              <w:ind w:left="-100"/>
              <w:rPr>
                <w:rFonts w:ascii="Times New Roman" w:hAnsi="Times New Roman" w:cs="Times New Roman"/>
                <w:sz w:val="26"/>
                <w:szCs w:val="26"/>
              </w:rPr>
            </w:pPr>
            <w:r w:rsidRPr="00D472BF">
              <w:rPr>
                <w:rFonts w:ascii="Times New Roman" w:hAnsi="Times New Roman" w:cs="Times New Roman"/>
                <w:sz w:val="26"/>
                <w:szCs w:val="26"/>
              </w:rPr>
              <w:t xml:space="preserve">Детям нашим поможет </w:t>
            </w:r>
          </w:p>
          <w:p w:rsidR="0052520B" w:rsidRPr="00D472BF" w:rsidRDefault="0052520B" w:rsidP="00D472BF">
            <w:pPr>
              <w:pStyle w:val="af1"/>
              <w:ind w:left="-100"/>
              <w:rPr>
                <w:rFonts w:ascii="Times New Roman" w:hAnsi="Times New Roman" w:cs="Times New Roman"/>
                <w:sz w:val="26"/>
                <w:szCs w:val="26"/>
              </w:rPr>
            </w:pPr>
            <w:r w:rsidRPr="00D472BF">
              <w:rPr>
                <w:rFonts w:ascii="Times New Roman" w:hAnsi="Times New Roman" w:cs="Times New Roman"/>
                <w:sz w:val="26"/>
                <w:szCs w:val="26"/>
              </w:rPr>
              <w:t xml:space="preserve">Россию любить и знать. </w:t>
            </w:r>
          </w:p>
          <w:p w:rsidR="0052520B" w:rsidRPr="00D472BF" w:rsidRDefault="0052520B" w:rsidP="00D472BF">
            <w:pPr>
              <w:pStyle w:val="af1"/>
              <w:ind w:left="-100"/>
              <w:rPr>
                <w:rFonts w:ascii="Times New Roman" w:hAnsi="Times New Roman" w:cs="Times New Roman"/>
                <w:sz w:val="26"/>
                <w:szCs w:val="26"/>
              </w:rPr>
            </w:pPr>
            <w:r w:rsidRPr="00D472BF">
              <w:rPr>
                <w:rFonts w:ascii="Times New Roman" w:hAnsi="Times New Roman" w:cs="Times New Roman"/>
                <w:sz w:val="26"/>
                <w:szCs w:val="26"/>
              </w:rPr>
              <w:t>Как важно — не опоздать!..</w:t>
            </w:r>
          </w:p>
          <w:p w:rsidR="0052520B" w:rsidRPr="00D472BF" w:rsidRDefault="0052520B" w:rsidP="00D472BF">
            <w:pPr>
              <w:pStyle w:val="af1"/>
              <w:ind w:left="-1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520B" w:rsidRPr="00D472BF" w:rsidRDefault="0052520B" w:rsidP="00D472BF">
            <w:pPr>
              <w:pStyle w:val="af1"/>
              <w:ind w:left="-10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72B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555AC7E0" wp14:editId="16B2CE3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317077</wp:posOffset>
                  </wp:positionV>
                  <wp:extent cx="2450465" cy="1870710"/>
                  <wp:effectExtent l="0" t="0" r="6985" b="0"/>
                  <wp:wrapTopAndBottom/>
                  <wp:docPr id="1" name="Рисунок 1" descr="C:\Users\Сергей\Desktop\IMG_3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Desktop\IMG_33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465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Что же такое краеведение? </w:t>
            </w:r>
          </w:p>
          <w:p w:rsidR="0052520B" w:rsidRPr="00D472BF" w:rsidRDefault="0052520B" w:rsidP="00D472BF">
            <w:pPr>
              <w:pStyle w:val="af1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2520B" w:rsidRPr="00B64CCB" w:rsidRDefault="0052520B" w:rsidP="00B64CCB">
            <w:pPr>
              <w:pStyle w:val="af1"/>
              <w:ind w:left="-10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Краеведение — полное изучение определённой части страны, города или деревни, других поселений местным населением, для которого эта территория считается родным краем. </w:t>
            </w:r>
            <w:bookmarkStart w:id="0" w:name="_GoBack"/>
            <w:bookmarkEnd w:id="0"/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Краеведение — социально значимое и необходимое направление работы с детьми.</w:t>
            </w:r>
          </w:p>
        </w:tc>
      </w:tr>
    </w:tbl>
    <w:p w:rsidR="00CE1E3B" w:rsidRPr="004117AC" w:rsidRDefault="00F236AA" w:rsidP="00F236AA">
      <w:pPr>
        <w:pStyle w:val="affffd"/>
        <w:tabs>
          <w:tab w:val="left" w:pos="8160"/>
        </w:tabs>
      </w:pPr>
      <w:r>
        <w:tab/>
      </w:r>
      <w:r w:rsidRPr="004117AC">
        <w:t xml:space="preserve">   </w:t>
      </w:r>
    </w:p>
    <w:p w:rsidR="00F236AA" w:rsidRPr="004117AC" w:rsidRDefault="00F236AA" w:rsidP="00F236AA">
      <w:pPr>
        <w:pStyle w:val="affffd"/>
        <w:tabs>
          <w:tab w:val="left" w:pos="8160"/>
        </w:tabs>
      </w:pPr>
    </w:p>
    <w:p w:rsidR="00F236AA" w:rsidRPr="004117AC" w:rsidRDefault="00F236AA" w:rsidP="00F236AA">
      <w:pPr>
        <w:pStyle w:val="affffd"/>
        <w:tabs>
          <w:tab w:val="left" w:pos="8160"/>
        </w:tabs>
      </w:pPr>
    </w:p>
    <w:p w:rsidR="00F236AA" w:rsidRPr="004117AC" w:rsidRDefault="00F236AA" w:rsidP="00F236AA">
      <w:pPr>
        <w:pStyle w:val="affffd"/>
        <w:tabs>
          <w:tab w:val="left" w:pos="8160"/>
        </w:tabs>
      </w:pPr>
    </w:p>
    <w:tbl>
      <w:tblPr>
        <w:tblStyle w:val="a7"/>
        <w:tblW w:w="15877" w:type="dxa"/>
        <w:jc w:val="left"/>
        <w:tblInd w:w="-567" w:type="dxa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Макетная таблица"/>
      </w:tblPr>
      <w:tblGrid>
        <w:gridCol w:w="4962"/>
        <w:gridCol w:w="5244"/>
        <w:gridCol w:w="5671"/>
      </w:tblGrid>
      <w:tr w:rsidR="00444746" w:rsidRPr="000C54C5" w:rsidTr="00705B6B">
        <w:trPr>
          <w:trHeight w:hRule="exact" w:val="10109"/>
          <w:tblHeader/>
          <w:jc w:val="left"/>
        </w:trPr>
        <w:tc>
          <w:tcPr>
            <w:tcW w:w="4962" w:type="dxa"/>
            <w:tcMar>
              <w:right w:w="432" w:type="dxa"/>
            </w:tcMar>
          </w:tcPr>
          <w:p w:rsidR="00D950EC" w:rsidRPr="000C54C5" w:rsidRDefault="00F71ABC" w:rsidP="00705B6B">
            <w:pPr>
              <w:spacing w:before="240" w:after="0"/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материалов в центрах зависит от возраста детей.</w:t>
            </w:r>
          </w:p>
          <w:p w:rsidR="00F71ABC" w:rsidRPr="00705B6B" w:rsidRDefault="00F71ABC" w:rsidP="00705B6B">
            <w:pPr>
              <w:spacing w:after="0"/>
              <w:ind w:right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05B6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Младший дошкольный возраст (4-й год жизни)</w:t>
            </w:r>
          </w:p>
          <w:p w:rsidR="00F71ABC" w:rsidRPr="000C54C5" w:rsidRDefault="00F71ABC" w:rsidP="00705B6B">
            <w:pPr>
              <w:spacing w:after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работы в этом возрасте – ознакомление с ближайшим окружением. </w:t>
            </w:r>
            <w:r w:rsidRPr="000C54C5">
              <w:rPr>
                <w:rFonts w:ascii="Times New Roman" w:hAnsi="Times New Roman" w:cs="Times New Roman"/>
                <w:i/>
                <w:sz w:val="24"/>
                <w:szCs w:val="24"/>
              </w:rPr>
              <w:t>Альбомы:</w:t>
            </w:r>
            <w:r w:rsidRPr="000C54C5">
              <w:rPr>
                <w:rFonts w:ascii="Times New Roman" w:hAnsi="Times New Roman" w:cs="Times New Roman"/>
                <w:sz w:val="24"/>
                <w:szCs w:val="24"/>
              </w:rPr>
              <w:t xml:space="preserve"> “Наша семья”, “Улицы города”, “Мой город”, “Наш детский сад”, “Праздники дома и в детском саду”.</w:t>
            </w:r>
          </w:p>
          <w:p w:rsidR="00F71ABC" w:rsidRPr="000C54C5" w:rsidRDefault="00F71ABC" w:rsidP="00705B6B">
            <w:pPr>
              <w:spacing w:after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5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литература:</w:t>
            </w:r>
            <w:r w:rsidRPr="000C54C5">
              <w:rPr>
                <w:rFonts w:ascii="Times New Roman" w:hAnsi="Times New Roman" w:cs="Times New Roman"/>
                <w:sz w:val="24"/>
                <w:szCs w:val="24"/>
              </w:rPr>
              <w:t xml:space="preserve"> стихи о родном городе, рассказы и легенды нашего края, сказки про Архангельск</w:t>
            </w:r>
            <w:r w:rsidR="00705B6B">
              <w:rPr>
                <w:rFonts w:ascii="Times New Roman" w:hAnsi="Times New Roman" w:cs="Times New Roman"/>
                <w:sz w:val="24"/>
                <w:szCs w:val="24"/>
              </w:rPr>
              <w:t>ий край</w:t>
            </w:r>
            <w:r w:rsidRPr="000C54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4C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C54C5">
              <w:rPr>
                <w:rFonts w:ascii="Times New Roman" w:hAnsi="Times New Roman" w:cs="Times New Roman"/>
                <w:sz w:val="24"/>
                <w:szCs w:val="24"/>
              </w:rPr>
              <w:t>, скороговорки.</w:t>
            </w:r>
          </w:p>
          <w:p w:rsidR="00F71ABC" w:rsidRPr="000C54C5" w:rsidRDefault="00F71ABC" w:rsidP="00705B6B">
            <w:pPr>
              <w:spacing w:after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5">
              <w:rPr>
                <w:rFonts w:ascii="Times New Roman" w:hAnsi="Times New Roman" w:cs="Times New Roman"/>
                <w:i/>
                <w:sz w:val="24"/>
                <w:szCs w:val="24"/>
              </w:rPr>
              <w:t>Папки – передвижки с иллюстрациями:</w:t>
            </w:r>
            <w:r w:rsidRPr="000C54C5">
              <w:rPr>
                <w:rFonts w:ascii="Times New Roman" w:hAnsi="Times New Roman" w:cs="Times New Roman"/>
                <w:sz w:val="24"/>
                <w:szCs w:val="24"/>
              </w:rPr>
              <w:t xml:space="preserve"> “Природа родного края”, “Растительный и животный мир Архангельской области”, “Наш город во все времена года”.</w:t>
            </w:r>
          </w:p>
          <w:p w:rsidR="00F71ABC" w:rsidRPr="000C54C5" w:rsidRDefault="00F71ABC" w:rsidP="00705B6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5">
              <w:rPr>
                <w:rFonts w:ascii="Times New Roman" w:hAnsi="Times New Roman" w:cs="Times New Roman"/>
                <w:i/>
                <w:sz w:val="24"/>
                <w:szCs w:val="24"/>
              </w:rPr>
              <w:t>Книжки-раскраски</w:t>
            </w:r>
            <w:r w:rsidRPr="000C54C5">
              <w:rPr>
                <w:rFonts w:ascii="Times New Roman" w:hAnsi="Times New Roman" w:cs="Times New Roman"/>
                <w:sz w:val="24"/>
                <w:szCs w:val="24"/>
              </w:rPr>
              <w:t>: “Моя улица”, “Мой дом”, “Мой детский сад”.</w:t>
            </w:r>
          </w:p>
          <w:p w:rsidR="00F71ABC" w:rsidRPr="000C54C5" w:rsidRDefault="00F71ABC" w:rsidP="00705B6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5">
              <w:rPr>
                <w:rFonts w:ascii="Times New Roman" w:hAnsi="Times New Roman" w:cs="Times New Roman"/>
                <w:i/>
                <w:sz w:val="24"/>
                <w:szCs w:val="24"/>
              </w:rPr>
              <w:t>Картинки – иллюстрации:</w:t>
            </w:r>
            <w:r w:rsidRPr="000C54C5">
              <w:rPr>
                <w:rFonts w:ascii="Times New Roman" w:hAnsi="Times New Roman" w:cs="Times New Roman"/>
                <w:sz w:val="24"/>
                <w:szCs w:val="24"/>
              </w:rPr>
              <w:t xml:space="preserve"> “Труд взрослых”, “Дети, живущие в других городах”.</w:t>
            </w:r>
          </w:p>
          <w:p w:rsidR="00F71ABC" w:rsidRPr="000C54C5" w:rsidRDefault="00F71ABC" w:rsidP="00705B6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11E">
              <w:rPr>
                <w:rFonts w:ascii="Times New Roman" w:hAnsi="Times New Roman" w:cs="Times New Roman"/>
                <w:i/>
                <w:sz w:val="24"/>
                <w:szCs w:val="24"/>
              </w:rPr>
              <w:t>Рисунки детей и взрослых</w:t>
            </w:r>
            <w:r w:rsidRPr="000C54C5">
              <w:rPr>
                <w:rFonts w:ascii="Times New Roman" w:hAnsi="Times New Roman" w:cs="Times New Roman"/>
                <w:sz w:val="24"/>
                <w:szCs w:val="24"/>
              </w:rPr>
              <w:t xml:space="preserve"> о себе, городе, окружающей природе.</w:t>
            </w:r>
          </w:p>
          <w:p w:rsidR="00F71ABC" w:rsidRPr="0021611E" w:rsidRDefault="00F71ABC" w:rsidP="00705B6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11E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Совместные работы из бросового и природного материала.</w:t>
            </w:r>
          </w:p>
          <w:p w:rsidR="00F71ABC" w:rsidRPr="000C54C5" w:rsidRDefault="00F71ABC" w:rsidP="00705B6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11E">
              <w:rPr>
                <w:rFonts w:ascii="Times New Roman" w:hAnsi="Times New Roman" w:cs="Times New Roman"/>
                <w:i/>
                <w:sz w:val="24"/>
                <w:szCs w:val="24"/>
              </w:rPr>
              <w:t>Образцы декоративно-прикладного искусства</w:t>
            </w:r>
            <w:r w:rsidRPr="000C54C5">
              <w:rPr>
                <w:rFonts w:ascii="Times New Roman" w:hAnsi="Times New Roman" w:cs="Times New Roman"/>
                <w:sz w:val="24"/>
                <w:szCs w:val="24"/>
              </w:rPr>
              <w:t xml:space="preserve"> (города Архангельска).</w:t>
            </w:r>
          </w:p>
          <w:p w:rsidR="00F71ABC" w:rsidRPr="0021611E" w:rsidRDefault="00F71ABC" w:rsidP="00705B6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11E">
              <w:rPr>
                <w:rFonts w:ascii="Times New Roman" w:hAnsi="Times New Roman" w:cs="Times New Roman"/>
                <w:i/>
                <w:sz w:val="24"/>
                <w:szCs w:val="24"/>
              </w:rPr>
              <w:t>Куклы в русских костюмах.</w:t>
            </w:r>
          </w:p>
        </w:tc>
        <w:tc>
          <w:tcPr>
            <w:tcW w:w="5244" w:type="dxa"/>
          </w:tcPr>
          <w:p w:rsidR="00705B6B" w:rsidRDefault="00705B6B" w:rsidP="0021611E">
            <w:pPr>
              <w:spacing w:after="0"/>
              <w:ind w:right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21611E" w:rsidRPr="00705B6B" w:rsidRDefault="00547FF7" w:rsidP="00705B6B">
            <w:pPr>
              <w:spacing w:after="0"/>
              <w:ind w:right="284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</w:rPr>
            </w:pPr>
            <w:r w:rsidRPr="00705B6B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u w:val="single"/>
              </w:rPr>
              <w:t>Средний дошкольный возраст</w:t>
            </w:r>
            <w:r w:rsidRPr="00705B6B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</w:rPr>
              <w:t> </w:t>
            </w:r>
            <w:r w:rsidRPr="00705B6B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(5-й год жизни)</w:t>
            </w:r>
            <w:r w:rsidRPr="00705B6B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</w:rPr>
              <w:t>.</w:t>
            </w:r>
          </w:p>
          <w:p w:rsidR="00F71ABC" w:rsidRPr="000C54C5" w:rsidRDefault="00F71ABC" w:rsidP="0021611E">
            <w:pPr>
              <w:spacing w:after="0"/>
              <w:ind w:right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54C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Альбомы</w:t>
            </w:r>
            <w:r w:rsidRPr="000C54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перечисленные</w:t>
            </w:r>
            <w:r w:rsidR="000C54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младшем </w:t>
            </w:r>
            <w:r w:rsidR="000C54C5" w:rsidRPr="000C54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дошкольном </w:t>
            </w:r>
            <w:proofErr w:type="gramStart"/>
            <w:r w:rsidR="000C54C5" w:rsidRPr="000C54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возрасте </w:t>
            </w:r>
            <w:r w:rsidRPr="000C54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+</w:t>
            </w:r>
            <w:proofErr w:type="gramEnd"/>
            <w:r w:rsidRPr="000C54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«Моя Россия» </w:t>
            </w:r>
          </w:p>
          <w:p w:rsidR="00F71ABC" w:rsidRPr="000C54C5" w:rsidRDefault="000C54C5" w:rsidP="00F71ABC">
            <w:pPr>
              <w:spacing w:after="0"/>
              <w:ind w:right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54C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</w:t>
            </w:r>
            <w:r w:rsidR="00F71ABC" w:rsidRPr="000C54C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ематические папки</w:t>
            </w:r>
            <w:r w:rsidR="00F71ABC" w:rsidRPr="000C54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фотографиями и иллюстрациями, открытки, альбомы, -посвященные достопримечательностям города и его знаменитым жителям,</w:t>
            </w:r>
            <w:r w:rsidR="00705B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71ABC" w:rsidRPr="000C54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транспорту, архитектуре, профессиям жителей.</w:t>
            </w:r>
          </w:p>
          <w:p w:rsidR="00F71ABC" w:rsidRPr="000C54C5" w:rsidRDefault="00F71ABC" w:rsidP="00F71ABC">
            <w:pPr>
              <w:spacing w:after="0"/>
              <w:ind w:right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54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Могут быть представлены материалы об истории возникновения города.</w:t>
            </w:r>
          </w:p>
          <w:p w:rsidR="00F71ABC" w:rsidRPr="000C54C5" w:rsidRDefault="000C54C5" w:rsidP="00F71ABC">
            <w:pPr>
              <w:spacing w:after="0"/>
              <w:ind w:right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54C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Р</w:t>
            </w:r>
            <w:r w:rsidR="00F71ABC" w:rsidRPr="000C54C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азличные   макеты</w:t>
            </w:r>
            <w:r w:rsidR="00F71ABC" w:rsidRPr="000C54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(крестьянская изба, комната - горница, крестьянское подворье и т. п.</w:t>
            </w:r>
            <w:proofErr w:type="gramStart"/>
            <w:r w:rsidR="00F71ABC" w:rsidRPr="000C54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;</w:t>
            </w:r>
            <w:proofErr w:type="gramEnd"/>
          </w:p>
          <w:p w:rsidR="00F71ABC" w:rsidRPr="000C54C5" w:rsidRDefault="000C54C5" w:rsidP="00F71ABC">
            <w:pPr>
              <w:spacing w:after="0"/>
              <w:ind w:right="284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gramStart"/>
            <w:r w:rsidRPr="000C54C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</w:t>
            </w:r>
            <w:r w:rsidR="00F71ABC" w:rsidRPr="000C54C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уклы  в</w:t>
            </w:r>
            <w:proofErr w:type="gramEnd"/>
            <w:r w:rsidR="00F71ABC" w:rsidRPr="000C54C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русском костюме</w:t>
            </w:r>
          </w:p>
          <w:p w:rsidR="00F71ABC" w:rsidRPr="000C54C5" w:rsidRDefault="000C54C5" w:rsidP="00F71ABC">
            <w:pPr>
              <w:spacing w:after="0"/>
              <w:ind w:right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0C54C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</w:t>
            </w:r>
            <w:r w:rsidR="00F71ABC" w:rsidRPr="000C54C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идактические  игры</w:t>
            </w:r>
            <w:proofErr w:type="gramEnd"/>
            <w:r w:rsidR="00F71ABC" w:rsidRPr="000C54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F71ABC" w:rsidRPr="000C54C5" w:rsidRDefault="00F71ABC" w:rsidP="00F71ABC">
            <w:pPr>
              <w:spacing w:after="0"/>
              <w:ind w:right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54C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Художественная литература</w:t>
            </w:r>
            <w:r w:rsidRPr="000C54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(сказки, песенки, пословицы, поговорки, стихи, загадки народа, о городе, о России.)</w:t>
            </w:r>
          </w:p>
          <w:p w:rsidR="00F71ABC" w:rsidRPr="000C54C5" w:rsidRDefault="00F71ABC" w:rsidP="000C54C5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54C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Элементы государственной символики</w:t>
            </w:r>
            <w:r w:rsidRPr="000C54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(флаг, герб России</w:t>
            </w:r>
            <w:proofErr w:type="gramStart"/>
            <w:r w:rsidRPr="000C54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;</w:t>
            </w:r>
            <w:proofErr w:type="gramEnd"/>
          </w:p>
          <w:p w:rsidR="00F71ABC" w:rsidRPr="000C54C5" w:rsidRDefault="00F71ABC" w:rsidP="000C54C5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54C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Элементы областной символики</w:t>
            </w:r>
            <w:r w:rsidRPr="000C54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(флаг и герб республики, города, в котором живете);</w:t>
            </w:r>
          </w:p>
          <w:p w:rsidR="000C54C5" w:rsidRPr="000C54C5" w:rsidRDefault="00F71ABC" w:rsidP="000C54C5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54C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Материал, посвященный защитникам Отечества:</w:t>
            </w:r>
            <w:r w:rsidRPr="000C54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тематические папки с иллюстрациями.</w:t>
            </w:r>
          </w:p>
          <w:p w:rsidR="000C54C5" w:rsidRDefault="00F71ABC" w:rsidP="000C54C5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54C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Мини музей:</w:t>
            </w:r>
            <w:r w:rsidRPr="000C54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Элементы одежды, Посуда народа, </w:t>
            </w:r>
            <w:r w:rsidRPr="000C54C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Музыкальные народные инструменты</w:t>
            </w:r>
          </w:p>
          <w:p w:rsidR="00F71ABC" w:rsidRPr="000C54C5" w:rsidRDefault="00F71ABC" w:rsidP="000C54C5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54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Аудио и видео материалы о природе родного края</w:t>
            </w:r>
            <w:r w:rsidR="000C54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444746" w:rsidRPr="000C54C5" w:rsidRDefault="00444746" w:rsidP="00F71ABC">
            <w:pPr>
              <w:spacing w:before="240"/>
              <w:ind w:right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44746" w:rsidRPr="000C54C5" w:rsidRDefault="00444746" w:rsidP="00BB0CC1">
            <w:pPr>
              <w:pStyle w:val="21"/>
              <w:spacing w:before="240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6" w:rsidRPr="000C54C5" w:rsidRDefault="00444746" w:rsidP="00BB0CC1">
            <w:pPr>
              <w:pStyle w:val="-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Mar>
              <w:left w:w="432" w:type="dxa"/>
              <w:right w:w="432" w:type="dxa"/>
            </w:tcMar>
          </w:tcPr>
          <w:p w:rsidR="00444746" w:rsidRPr="00705B6B" w:rsidRDefault="00547FF7" w:rsidP="00705B6B">
            <w:pPr>
              <w:pStyle w:val="1"/>
              <w:spacing w:before="240"/>
              <w:ind w:right="-29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</w:rPr>
            </w:pPr>
            <w:r w:rsidRPr="00705B6B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u w:val="single"/>
              </w:rPr>
              <w:t>Старший возраст</w:t>
            </w:r>
            <w:r w:rsidRPr="00705B6B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</w:rPr>
              <w:t> </w:t>
            </w:r>
            <w:r w:rsidRPr="00705B6B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(6-7-й годы жизни)</w:t>
            </w:r>
            <w:r w:rsidRPr="00705B6B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</w:rPr>
              <w:t>.</w:t>
            </w:r>
          </w:p>
          <w:p w:rsidR="000C54C5" w:rsidRPr="000C54C5" w:rsidRDefault="000C54C5" w:rsidP="00705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Семейные фотоальбомы, самодельные книги на темы </w:t>
            </w:r>
            <w:r w:rsidRPr="000C54C5">
              <w:rPr>
                <w:rFonts w:ascii="Times New Roman" w:hAnsi="Times New Roman" w:cs="Times New Roman"/>
                <w:sz w:val="24"/>
                <w:szCs w:val="24"/>
              </w:rPr>
              <w:t>«Герб моей семьи», «Генеалогическое древо»; «Детский сад».</w:t>
            </w:r>
          </w:p>
          <w:p w:rsidR="000C54C5" w:rsidRPr="000C54C5" w:rsidRDefault="000C54C5" w:rsidP="00705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5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Тематические папки с иллюстрациями и фотографиями</w:t>
            </w:r>
            <w:r w:rsidRPr="000C54C5">
              <w:rPr>
                <w:rFonts w:ascii="Times New Roman" w:hAnsi="Times New Roman" w:cs="Times New Roman"/>
                <w:sz w:val="24"/>
                <w:szCs w:val="24"/>
              </w:rPr>
              <w:t>: «История возникновения города», «Промышленность города», «Наука, образование и культура», «Знамени</w:t>
            </w:r>
            <w:r w:rsidR="00B64CCB">
              <w:rPr>
                <w:rFonts w:ascii="Times New Roman" w:hAnsi="Times New Roman" w:cs="Times New Roman"/>
                <w:sz w:val="24"/>
                <w:szCs w:val="24"/>
              </w:rPr>
              <w:t>тые земляки», «Народный костюм</w:t>
            </w:r>
            <w:r w:rsidRPr="000C54C5">
              <w:rPr>
                <w:rFonts w:ascii="Times New Roman" w:hAnsi="Times New Roman" w:cs="Times New Roman"/>
                <w:sz w:val="24"/>
                <w:szCs w:val="24"/>
              </w:rPr>
              <w:t>», «Достопримечательности города», «Архитектура», «Спорт», «Природные богатства</w:t>
            </w:r>
            <w:proofErr w:type="gramStart"/>
            <w:r w:rsidRPr="000C54C5">
              <w:rPr>
                <w:rFonts w:ascii="Times New Roman" w:hAnsi="Times New Roman" w:cs="Times New Roman"/>
                <w:sz w:val="24"/>
                <w:szCs w:val="24"/>
              </w:rPr>
              <w:t>»,  мини</w:t>
            </w:r>
            <w:proofErr w:type="gramEnd"/>
            <w:r w:rsidRPr="000C54C5">
              <w:rPr>
                <w:rFonts w:ascii="Times New Roman" w:hAnsi="Times New Roman" w:cs="Times New Roman"/>
                <w:sz w:val="24"/>
                <w:szCs w:val="24"/>
              </w:rPr>
              <w:t>-музей («Предметы русского быта»; «Прошлое и настоящее посуды» «Символика государств», «Игрушки в прошлом и настоящем» и др.)</w:t>
            </w:r>
            <w:r w:rsidR="0021611E" w:rsidRPr="0021611E">
              <w:rPr>
                <w:rFonts w:ascii="Times New Roman" w:hAnsi="Times New Roman" w:cs="Times New Roman"/>
                <w:sz w:val="24"/>
                <w:szCs w:val="24"/>
              </w:rPr>
              <w:t xml:space="preserve"> «Наши предки», «Богатыри земли русской», «Великая Отечественная война», «Российская армия». Фотоальбом «Памятники воинской славы</w:t>
            </w:r>
            <w:proofErr w:type="gramStart"/>
            <w:r w:rsidR="0021611E" w:rsidRPr="002161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0C54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0C54C5" w:rsidRPr="000C54C5" w:rsidRDefault="000C54C5" w:rsidP="00705B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4C5">
              <w:rPr>
                <w:rFonts w:ascii="Times New Roman" w:hAnsi="Times New Roman" w:cs="Times New Roman"/>
                <w:i/>
                <w:sz w:val="24"/>
                <w:szCs w:val="24"/>
              </w:rPr>
              <w:t>Подборка стихотворений о городе.</w:t>
            </w:r>
          </w:p>
          <w:p w:rsidR="0021611E" w:rsidRPr="0021611E" w:rsidRDefault="0021611E" w:rsidP="00705B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11E">
              <w:rPr>
                <w:rFonts w:ascii="Times New Roman" w:hAnsi="Times New Roman" w:cs="Times New Roman"/>
                <w:i/>
                <w:sz w:val="24"/>
                <w:szCs w:val="24"/>
              </w:rPr>
              <w:t>Карта Российской Федерации.</w:t>
            </w:r>
          </w:p>
          <w:p w:rsidR="0021611E" w:rsidRPr="0021611E" w:rsidRDefault="0021611E" w:rsidP="00705B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11E">
              <w:rPr>
                <w:rFonts w:ascii="Times New Roman" w:hAnsi="Times New Roman" w:cs="Times New Roman"/>
                <w:i/>
                <w:sz w:val="24"/>
                <w:szCs w:val="24"/>
              </w:rPr>
              <w:t>Символика России (герб, флаг, гимн). Портрет президента страны;</w:t>
            </w:r>
          </w:p>
          <w:p w:rsidR="000C54C5" w:rsidRPr="000C54C5" w:rsidRDefault="000C54C5" w:rsidP="00705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5">
              <w:rPr>
                <w:rFonts w:ascii="Times New Roman" w:hAnsi="Times New Roman" w:cs="Times New Roman"/>
                <w:i/>
                <w:sz w:val="24"/>
                <w:szCs w:val="24"/>
              </w:rPr>
              <w:t>Карта города. Символика города</w:t>
            </w:r>
            <w:r w:rsidRPr="000C54C5">
              <w:rPr>
                <w:rFonts w:ascii="Times New Roman" w:hAnsi="Times New Roman" w:cs="Times New Roman"/>
                <w:sz w:val="24"/>
                <w:szCs w:val="24"/>
              </w:rPr>
              <w:t xml:space="preserve"> (флаг, герб).</w:t>
            </w:r>
          </w:p>
          <w:p w:rsidR="000C54C5" w:rsidRPr="000C54C5" w:rsidRDefault="000C54C5" w:rsidP="00705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5">
              <w:rPr>
                <w:rFonts w:ascii="Times New Roman" w:hAnsi="Times New Roman" w:cs="Times New Roman"/>
                <w:i/>
                <w:sz w:val="24"/>
                <w:szCs w:val="24"/>
              </w:rPr>
              <w:t>Макеты</w:t>
            </w:r>
            <w:r w:rsidRPr="000C54C5">
              <w:rPr>
                <w:rFonts w:ascii="Times New Roman" w:hAnsi="Times New Roman" w:cs="Times New Roman"/>
                <w:sz w:val="24"/>
                <w:szCs w:val="24"/>
              </w:rPr>
              <w:t xml:space="preserve"> (микрорайон, улица, архитектурные сооружения);</w:t>
            </w:r>
          </w:p>
          <w:p w:rsidR="000C54C5" w:rsidRPr="000C54C5" w:rsidRDefault="000C54C5" w:rsidP="00705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5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Тематическая папка</w:t>
            </w:r>
            <w:r w:rsidRPr="000C54C5">
              <w:rPr>
                <w:rFonts w:ascii="Times New Roman" w:hAnsi="Times New Roman" w:cs="Times New Roman"/>
                <w:sz w:val="24"/>
                <w:szCs w:val="24"/>
              </w:rPr>
              <w:t xml:space="preserve"> «Мой край»: карта и символика края; материал, знакомящий детей со славным прошлым родного края </w:t>
            </w:r>
          </w:p>
          <w:p w:rsidR="000C54C5" w:rsidRDefault="000C54C5" w:rsidP="00705B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4C5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1611E" w:rsidRPr="000C54C5" w:rsidRDefault="0021611E" w:rsidP="00705B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 игры по темам.</w:t>
            </w:r>
          </w:p>
        </w:tc>
      </w:tr>
    </w:tbl>
    <w:p w:rsidR="00ED7C90" w:rsidRPr="000C54C5" w:rsidRDefault="00ED7C90" w:rsidP="00444746">
      <w:pPr>
        <w:pStyle w:val="affffd"/>
        <w:rPr>
          <w:sz w:val="24"/>
          <w:szCs w:val="24"/>
        </w:rPr>
      </w:pPr>
    </w:p>
    <w:sectPr w:rsidR="00ED7C90" w:rsidRPr="000C54C5" w:rsidSect="00D472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 w:code="9"/>
      <w:pgMar w:top="284" w:right="1103" w:bottom="431" w:left="1225" w:header="431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F90" w:rsidRDefault="00124F90" w:rsidP="0037743C">
      <w:pPr>
        <w:spacing w:after="0" w:line="240" w:lineRule="auto"/>
      </w:pPr>
      <w:r>
        <w:separator/>
      </w:r>
    </w:p>
  </w:endnote>
  <w:endnote w:type="continuationSeparator" w:id="0">
    <w:p w:rsidR="00124F90" w:rsidRDefault="00124F90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6AA" w:rsidRDefault="00F236AA">
    <w:pPr>
      <w:pStyle w:val="aff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64" w:rsidRPr="00F14069" w:rsidRDefault="009D4964">
    <w:pPr>
      <w:pStyle w:val="afff9"/>
      <w:rPr>
        <w:lang w:val="ro-RO"/>
      </w:rPr>
    </w:pPr>
    <w:r w:rsidRPr="00F14069">
      <w:rPr>
        <w:noProof/>
        <w:lang w:eastAsia="ru-RU"/>
      </w:rPr>
      <mc:AlternateContent>
        <mc:Choice Requires="wps">
          <w:drawing>
            <wp:inline distT="0" distB="0" distL="0" distR="0" wp14:anchorId="28004011" wp14:editId="59459996">
              <wp:extent cx="9134856" cy="137160"/>
              <wp:effectExtent l="0" t="0" r="9525" b="0"/>
              <wp:docPr id="5" name="Нижний колонтитул — продолжение (прямоугольник)" descr="Нижний колонтитул — продолжение (прямоугольник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2546057" id="Нижний колонтитул — продолжение (прямоугольник)" o:spid="_x0000_s1026" alt="Нижний колонтитул — продолжение (прямоугольник)" style="width:719.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Aq+AIAAFwGAAAOAAAAZHJzL2Uyb0RvYy54bWy0Vc1uEzEQviPxDpZPcKCbTZP+RN1UUasi&#10;pNJWtKhn1+vtruS1je1kE05VuSJx4cpTQKvS0vIKm1fgSRh7N9uoLSAhiBTH45n5xjOe+bK2Ps45&#10;GjFtMikiHC60MGKCyjgTxxF+fbD1bAUjY4mICZeCRXjCDF7vP360Vqgea8tU8phpBCDC9AoV4dRa&#10;1QsCQ1OWE7MgFROgTKTOiQVRHwexJgWg5zxot1pLQSF1rLSkzBg43ayUuO/xk4RRu5skhlnEIwx3&#10;s37Vfj1ya9BfI71jTVSa0foa5C9ukZNMQNAGapNYgoY6uweVZ1RLIxO7QGUeyCTJKPM5QDZh6042&#10;+ylRzOcCxTGqKZP5d7B0Z7SnURZHuIuRIDk8UfmpvCjPy2tYv6Lysrwpr+B7PT0tL6an03flFfpx&#10;8hGV36cncPzFq8/LM29/hp648+mH8lt5A6afnXb63usun2IUM0Oh+P8vAjxnoUwPstpXe7qWDGzd&#10;24wTnbtfqDoa+xaYNC3AxhZROFwNFzsr3SWMKOjCxeVwyfdIcOuttLHPmcyR20RYQ4v5lyejbWMh&#10;IpjOTFwwI3kWb2Wce8G1NdvgGo0INCShlAkbenc+zF/KuDrvtuDjWhOw/CQ4l0qaR+PCYQrp0Ctj&#10;dxK4AlQp+52dcObsuHjFEnhpSLLtIzbI9y9jUhKzP93FAzrkBOI32FU2v8CublnbO1fmR7Rxbv3u&#10;YpVz4+EjS2Eb5zwTUj8EwKHEdeTKflakqjSuSkcynsAcaFkRhFF0K4Pn3SbG7hENjADcASxnd2FJ&#10;uCwiLOsdRqnUbx86d/YwqKDFqACGibB5MySaYcRfCBjh1bDTcZTkhU53uQ2CntcczWvEMN+Q0DMh&#10;8KmifuvsLZ9tEy3zQyDDgYsKKiIoxI4wtXombNiK+YBOKRsMvBnQkCJ2W+wr6sBdVV37HowPiVZ1&#10;j1uYjh05YyPSu9Pqla3zFHIwtDLJ/Bzc1rWuN1CYb+Kabh1Hzsve6vZPof8TAAD//wMAUEsDBBQA&#10;BgAIAAAAIQBDTtMb2gAAAAUBAAAPAAAAZHJzL2Rvd25yZXYueG1sTI/BasMwEETvhf6D2EJvjRy3&#10;GONaDk0h0FOhTj9AljaWE2tlLDlR/r5KL+1lYZhh5m29iXZkZ5z94EjAepUBQ1JOD9QL+N7vnkpg&#10;PkjScnSEAq7oYdPc39Wy0u5CX3huQ89SCflKCjAhTBXnXhm00q/chJS8g5utDEnOPdezvKRyO/I8&#10;ywpu5UBpwcgJ3w2qU7tYAdMh5h9qu9te2325mGP3yaNCIR4f4tsrsIAx/IXhhp/QoUlMnVtIezYK&#10;SI+E33vzXp7LAlgnIF8XwJua/6dvfgAAAP//AwBQSwECLQAUAAYACAAAACEAtoM4kv4AAADhAQAA&#10;EwAAAAAAAAAAAAAAAAAAAAAAW0NvbnRlbnRfVHlwZXNdLnhtbFBLAQItABQABgAIAAAAIQA4/SH/&#10;1gAAAJQBAAALAAAAAAAAAAAAAAAAAC8BAABfcmVscy8ucmVsc1BLAQItABQABgAIAAAAIQBRt6Aq&#10;+AIAAFwGAAAOAAAAAAAAAAAAAAAAAC4CAABkcnMvZTJvRG9jLnhtbFBLAQItABQABgAIAAAAIQBD&#10;TtMb2gAAAAUBAAAPAAAAAAAAAAAAAAAAAFIFAABkcnMvZG93bnJldi54bWxQSwUGAAAAAAQABADz&#10;AAAAWQYAAAAA&#10;" fillcolor="#2b7370 [1604]" stroked="f" strokeweight="1pt"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64" w:rsidRPr="000E2C45" w:rsidRDefault="009D4964" w:rsidP="00F236AA">
    <w:pPr>
      <w:pStyle w:val="afff9"/>
      <w:tabs>
        <w:tab w:val="left" w:pos="10513"/>
      </w:tabs>
      <w:ind w:hanging="284"/>
    </w:pPr>
    <w:r>
      <w:rPr>
        <w:noProof/>
        <w:lang w:eastAsia="ru-RU"/>
      </w:rPr>
      <mc:AlternateContent>
        <mc:Choice Requires="wps">
          <w:drawing>
            <wp:inline distT="0" distB="0" distL="0" distR="0" wp14:anchorId="23826222" wp14:editId="69889FA0">
              <wp:extent cx="2430000" cy="137127"/>
              <wp:effectExtent l="0" t="0" r="8890" b="0"/>
              <wp:docPr id="14" name="Прямоугольник в нижнем колонтитуле справа на первой странице" descr="Прямоугольник в нижнем колонтитуле справа на первой странице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000" cy="13712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56199C1" id="Прямоугольник в нижнем колонтитуле справа на первой странице" o:spid="_x0000_s1026" alt="Прямоугольник в нижнем колонтитуле справа на первой странице" style="width:191.3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SfAgMAAI0GAAAOAAAAZHJzL2Uyb0RvYy54bWy8Vc1uEzEQviPxDpbvdJM0pRB1U0WtipBK&#10;G9Ginl2vt1nJaxvb+eNUisQJiUfgFaqioNLfV/C+EWPvZlvaAhJCRIoz45n5Zjx/WVmd5ByNmDaZ&#10;FDFuLjQwYoLKJBMHMX6zu/HkGUbGEpEQLgWL8ZQZvNp9/GhlrDqsJQeSJ0wjABGmM1YxHlirOlFk&#10;6IDlxCxIxQQIU6lzYoHVB1GiyRjQcx61Go2n0VjqRGlJmTFwu14KcTfgpymjdjtNDbOIxxhis+HU&#10;4dz3Z9RdIZ0DTdQgo1UY5C+iyEkmwGkNtU4sQUOd3YPKM6qlkaldoDKPZJpmlIU3wGuajTuv2RkQ&#10;xcJbIDlG1Wky/w6Wbo36GmUJ1K6NkSA51Mh9KQ6Lz+7CXRUf3Fd35c6LT+7Snboz5E5QoL7BOXMX&#10;yJ15MXwviyN3WhyBwbmboeK9uy4O3bE7ccfeAI5rN4ObE1D9DmLQ9GIALT66GUYJMxSq8v89Q/3H&#10;ynQgDTuqryvOAOmLOUl17n+hTGgSemZa9wybWEThstVebMAHIwqy5uJys7Xsmyq6sVba2BdM5sgT&#10;MdbQk6FVyGjT2FJ1ruKdGcmzZCPjPDB+Dtga12hEoIMJpUzYZjDnw/yVTMr7pRBCiRVGx5uEIH5C&#10;48JjCunRS2V/E/kElE8OlJ1y5vW4eM1SaA3/yOCxRr4fjBmQhP0plgDokVPwX2OXr/kFdhllpe9N&#10;WZjp2rjxu8BK49oieJbC1sZ5JqR+CIBDiivPpf48SWVqfJb2ZTKFwdGy3ChG0Y0MyrtJjO0TDSsE&#10;OgLWot2GI+VyHGNZURgNpH730L3Xh8kGKUZjWEkxNm+HRDOM+EsBM/+82W77HRaY9tJyCxh9W7J/&#10;WyKG+ZqEnmnCAlY0kF7f8jmZapnvwfbsea8gIoKC7xhTq+fMmi1XJexfynq9oAZ7SxG7KXYU9eA+&#10;q759dyd7RKuqxy1Mx5acry/SudPqpa63FLI3tDLNwhzc5LXKN+y80MTVfvZL9TYftG7+Rbo/AAAA&#10;//8DAFBLAwQUAAYACAAAACEArGJS4toAAAAEAQAADwAAAGRycy9kb3ducmV2LnhtbEyPwWrDMBBE&#10;74X8g9hAb40cF1LjWg5NIJBToU4+QJY2lltrZSw5Uf6+ai/tZWGYYeZttY12YFecfO9IwHqVAUNS&#10;TvfUCTifDk8FMB8kaTk4QgF39LCtFw+VLLW70Qdem9CxVEK+lAJMCGPJuVcGrfQrNyIl7+ImK0OS&#10;U8f1JG+p3A48z7INt7KntGDkiHuD6quZrYDxEvOj2h129+ZUzOazfedRoRCPy/j2CixgDH9h+MFP&#10;6FAnptbNpD0bBKRHwu9N3nORvwBrBeTrDfC64v/h628AAAD//wMAUEsBAi0AFAAGAAgAAAAhALaD&#10;OJL+AAAA4QEAABMAAAAAAAAAAAAAAAAAAAAAAFtDb250ZW50X1R5cGVzXS54bWxQSwECLQAUAAYA&#10;CAAAACEAOP0h/9YAAACUAQAACwAAAAAAAAAAAAAAAAAvAQAAX3JlbHMvLnJlbHNQSwECLQAUAAYA&#10;CAAAACEAxseEnwIDAACNBgAADgAAAAAAAAAAAAAAAAAuAgAAZHJzL2Uyb0RvYy54bWxQSwECLQAU&#10;AAYACAAAACEArGJS4toAAAAEAQAADwAAAAAAAAAAAAAAAABcBQAAZHJzL2Rvd25yZXYueG1sUEsF&#10;BgAAAAAEAAQA8wAAAGMGAAAAAA==&#10;" fillcolor="#2b7370 [1604]" stroked="f" strokeweight="1pt">
              <w10:anchorlock/>
            </v:rect>
          </w:pict>
        </mc:Fallback>
      </mc:AlternateContent>
    </w:r>
    <w:r>
      <w:rPr>
        <w:lang w:bidi="ru-RU"/>
      </w:rPr>
      <w:tab/>
    </w:r>
    <w:r>
      <w:rPr>
        <w:noProof/>
        <w:lang w:eastAsia="ru-RU"/>
      </w:rPr>
      <mc:AlternateContent>
        <mc:Choice Requires="wps">
          <w:drawing>
            <wp:inline distT="0" distB="0" distL="0" distR="0" wp14:anchorId="10E55A8F" wp14:editId="49CFEA0E">
              <wp:extent cx="2459736" cy="228544"/>
              <wp:effectExtent l="0" t="0" r="0" b="635"/>
              <wp:docPr id="15" name="Прямоугольник в нижнем колонтитуле слева на первой странице" descr="Прямоугольник в нижнем колонтитуле слева на первой странице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9736" cy="22854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FE90286" id="Прямоугольник в нижнем колонтитуле слева на первой странице" o:spid="_x0000_s1026" alt="Прямоугольник в нижнем колонтитуле слева на первой странице" style="width:193.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1XBAMAAIkGAAAOAAAAZHJzL2Uyb0RvYy54bWy8Vc1uEzEQviPxDpbvdJOQlDbqpopaFSGV&#10;tqJFPbteb7OS1za288epFIkTEo/AK1RFQaV/vIL3jRh7N9vSFpAQIlIcj2fmm/F45svK6iTnaMS0&#10;yaSIcXOhgRETVCaZOIzx672NJ0sYGUtEQrgULMZTZvBq7/GjlbHqspYcSJ4wjQBEmO5YxXhgrepG&#10;kaEDlhOzIBUToEylzokFUR9GiSZjQM951Go0FqOx1InSkjJj4HS9VOJewE9TRu12mhpmEY8x5GbD&#10;qsN64Neot0K6h5qoQUarNMhfZJGTTEDQGmqdWIKGOrsHlWdUSyNTu0BlHsk0zSgLd4DbNBt3brM7&#10;IIqFu0BxjKrLZP4dLN0a7WiUJfB2HYwEyeGN3OfiqPjkLt118d59cdfuovjortyZO0fuFIXdV1hn&#10;7hK5c6+G71Vx7M6KY3C4cDNUvPM/7tSdeHNYvrtZcQTytfsGSrA7ciceqPjgZhglzFB4k/8dF95+&#10;rEwXSrCrdnQlGdj6h5ykOve/8ERoEvplWvcLm1hE4bDV7iw/e7qIEQVdq7XUabd9Q0U33kob+5zJ&#10;HPlNjDX0Y2gTMto0tjSdm/hgRvIs2cg4D4KfAbbGNRoR6F5CKRO2Gdz5MH8pk/K804BPFTaMjXcJ&#10;SfyExoXHFNKjl4H9SeQLUF457OyUM2/HxSuWQlv4S4aINfL9ZMyAJOxPuQRAj5xC/Bq7vM0vsMss&#10;K3vvysI8186N3yVWOtceIbIUtnbOMyH1QwAcSlxFLu3nRSpL46t0IJMpDI2WJZsYRTcyeN5NYuwO&#10;0UAfQDRAiXYblpTLcYxltcNoIPXbh869PUw1aDEaAx3F2LwZEs0w4i8EzPtys932/BWEdudZCwR9&#10;W3NwWyOG+ZqEnmkC+Soatt7e8vk21TLfB+bs+6igIoJC7BhTq+fCmi1pEriXsn4/mAFnKWI3xa6i&#10;HtxX1bfv3mSfaFX1uIXp2JJz6iLdO61e2npPIftDK9MszMFNXat6A9+FJq642RPqbTlY3fyD9H4A&#10;AAD//wMAUEsDBBQABgAIAAAAIQAYaOa12gAAAAQBAAAPAAAAZHJzL2Rvd25yZXYueG1sTI/BTsMw&#10;EETvSPyDtUjcqENBJQpxKopUiRMSaT/Asbdx2ngdxU6b/j0LF7isZjWrmbfleva9OOMYu0AKHhcZ&#10;CCQTbEetgv1u+5CDiEmT1X0gVHDFCOvq9qbUhQ0X+sJznVrBIRQLrcClNBRSRuPQ67gIAxJ7hzB6&#10;nXgdW2lHfeFw38tllq2k1x1xg9MDvjs0p3ryCobDvPwwm+3mWu/yyR2bTzkbVOr+bn57BZFwTn/H&#10;8IPP6FAxUxMmslH0CviR9DvZe8pfnkE0LFYZyKqU/+GrbwAAAP//AwBQSwECLQAUAAYACAAAACEA&#10;toM4kv4AAADhAQAAEwAAAAAAAAAAAAAAAAAAAAAAW0NvbnRlbnRfVHlwZXNdLnhtbFBLAQItABQA&#10;BgAIAAAAIQA4/SH/1gAAAJQBAAALAAAAAAAAAAAAAAAAAC8BAABfcmVscy8ucmVsc1BLAQItABQA&#10;BgAIAAAAIQDj921XBAMAAIkGAAAOAAAAAAAAAAAAAAAAAC4CAABkcnMvZTJvRG9jLnhtbFBLAQIt&#10;ABQABgAIAAAAIQAYaOa12gAAAAQBAAAPAAAAAAAAAAAAAAAAAF4FAABkcnMvZG93bnJldi54bWxQ&#10;SwUGAAAAAAQABADzAAAAZQYAAAAA&#10;" fillcolor="#2b7370 [1604]" stroked="f" strokeweight="1pt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F90" w:rsidRDefault="00124F90" w:rsidP="0037743C">
      <w:pPr>
        <w:spacing w:after="0" w:line="240" w:lineRule="auto"/>
      </w:pPr>
      <w:r>
        <w:separator/>
      </w:r>
    </w:p>
  </w:footnote>
  <w:footnote w:type="continuationSeparator" w:id="0">
    <w:p w:rsidR="00124F90" w:rsidRDefault="00124F90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6AA" w:rsidRDefault="00F236AA">
    <w:pPr>
      <w:pStyle w:val="aff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6AA" w:rsidRDefault="00F236AA">
    <w:pPr>
      <w:pStyle w:val="afff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6AA" w:rsidRDefault="00F236AA">
    <w:pPr>
      <w:pStyle w:val="aff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004913AE"/>
    <w:multiLevelType w:val="multilevel"/>
    <w:tmpl w:val="45E6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AA534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7F1F3D"/>
    <w:multiLevelType w:val="multilevel"/>
    <w:tmpl w:val="4B6C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137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BA0F9B"/>
    <w:multiLevelType w:val="hybridMultilevel"/>
    <w:tmpl w:val="CA2E004C"/>
    <w:lvl w:ilvl="0" w:tplc="B6BE0FE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80DDB"/>
    <w:multiLevelType w:val="multilevel"/>
    <w:tmpl w:val="9260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78289F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95942B6"/>
    <w:multiLevelType w:val="multilevel"/>
    <w:tmpl w:val="F7B2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  <w:num w:numId="16">
    <w:abstractNumId w:val="11"/>
  </w:num>
  <w:num w:numId="17">
    <w:abstractNumId w:val="16"/>
  </w:num>
  <w:num w:numId="18">
    <w:abstractNumId w:val="12"/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71"/>
    <w:rsid w:val="00016C11"/>
    <w:rsid w:val="000425F6"/>
    <w:rsid w:val="00075279"/>
    <w:rsid w:val="000C54C5"/>
    <w:rsid w:val="000E2C45"/>
    <w:rsid w:val="00124F90"/>
    <w:rsid w:val="001E5BBF"/>
    <w:rsid w:val="001F7F08"/>
    <w:rsid w:val="00206800"/>
    <w:rsid w:val="0021611E"/>
    <w:rsid w:val="00273FD8"/>
    <w:rsid w:val="00275195"/>
    <w:rsid w:val="002F5ECB"/>
    <w:rsid w:val="00303E61"/>
    <w:rsid w:val="003270C5"/>
    <w:rsid w:val="003309C2"/>
    <w:rsid w:val="0037743C"/>
    <w:rsid w:val="003A7184"/>
    <w:rsid w:val="003E1E9B"/>
    <w:rsid w:val="00400FAF"/>
    <w:rsid w:val="004117AC"/>
    <w:rsid w:val="00425687"/>
    <w:rsid w:val="00431634"/>
    <w:rsid w:val="00444746"/>
    <w:rsid w:val="0048709F"/>
    <w:rsid w:val="004B182F"/>
    <w:rsid w:val="00523273"/>
    <w:rsid w:val="0052520B"/>
    <w:rsid w:val="00535151"/>
    <w:rsid w:val="0054103F"/>
    <w:rsid w:val="00547FF7"/>
    <w:rsid w:val="00555FE1"/>
    <w:rsid w:val="00572737"/>
    <w:rsid w:val="00581056"/>
    <w:rsid w:val="005F496D"/>
    <w:rsid w:val="00632BB1"/>
    <w:rsid w:val="00636FE2"/>
    <w:rsid w:val="00687271"/>
    <w:rsid w:val="0069002D"/>
    <w:rsid w:val="006A6B87"/>
    <w:rsid w:val="00704FD6"/>
    <w:rsid w:val="00705B6B"/>
    <w:rsid w:val="00712321"/>
    <w:rsid w:val="00726965"/>
    <w:rsid w:val="00726D69"/>
    <w:rsid w:val="007327A6"/>
    <w:rsid w:val="00740CA4"/>
    <w:rsid w:val="00751AA2"/>
    <w:rsid w:val="007B03D6"/>
    <w:rsid w:val="007C0CDC"/>
    <w:rsid w:val="007C70E3"/>
    <w:rsid w:val="008438F1"/>
    <w:rsid w:val="0088174A"/>
    <w:rsid w:val="008929F2"/>
    <w:rsid w:val="008F6A0E"/>
    <w:rsid w:val="009322FC"/>
    <w:rsid w:val="00943B5E"/>
    <w:rsid w:val="009775E0"/>
    <w:rsid w:val="009A0E77"/>
    <w:rsid w:val="009C3321"/>
    <w:rsid w:val="009C76B8"/>
    <w:rsid w:val="009D4964"/>
    <w:rsid w:val="00A01D2E"/>
    <w:rsid w:val="00A92C80"/>
    <w:rsid w:val="00B1005E"/>
    <w:rsid w:val="00B64CCB"/>
    <w:rsid w:val="00B765F4"/>
    <w:rsid w:val="00B76815"/>
    <w:rsid w:val="00BB0CC1"/>
    <w:rsid w:val="00C14FD5"/>
    <w:rsid w:val="00CA1864"/>
    <w:rsid w:val="00CD1B39"/>
    <w:rsid w:val="00CD4ED2"/>
    <w:rsid w:val="00CE1E3B"/>
    <w:rsid w:val="00CF1B6A"/>
    <w:rsid w:val="00D15DD8"/>
    <w:rsid w:val="00D2631E"/>
    <w:rsid w:val="00D472BF"/>
    <w:rsid w:val="00D60811"/>
    <w:rsid w:val="00D91EF3"/>
    <w:rsid w:val="00D950EC"/>
    <w:rsid w:val="00DA03C3"/>
    <w:rsid w:val="00DC332A"/>
    <w:rsid w:val="00E36671"/>
    <w:rsid w:val="00E75E55"/>
    <w:rsid w:val="00E938FB"/>
    <w:rsid w:val="00ED4206"/>
    <w:rsid w:val="00ED7C90"/>
    <w:rsid w:val="00EE2176"/>
    <w:rsid w:val="00F14069"/>
    <w:rsid w:val="00F236AA"/>
    <w:rsid w:val="00F71ABC"/>
    <w:rsid w:val="00F91541"/>
    <w:rsid w:val="00FB1F73"/>
    <w:rsid w:val="00FD0C56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4069"/>
    <w:rPr>
      <w:rFonts w:ascii="Verdana" w:hAnsi="Verdana"/>
    </w:rPr>
  </w:style>
  <w:style w:type="paragraph" w:styleId="1">
    <w:name w:val="heading 1"/>
    <w:basedOn w:val="a2"/>
    <w:next w:val="a2"/>
    <w:link w:val="10"/>
    <w:uiPriority w:val="8"/>
    <w:qFormat/>
    <w:rsid w:val="00F14069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F14069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31">
    <w:name w:val="heading 3"/>
    <w:basedOn w:val="a2"/>
    <w:next w:val="a2"/>
    <w:link w:val="32"/>
    <w:uiPriority w:val="8"/>
    <w:semiHidden/>
    <w:unhideWhenUsed/>
    <w:qFormat/>
    <w:rsid w:val="00F14069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F140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F14069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F14069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F1406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F1406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F1406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F140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Основная таблица"/>
    <w:basedOn w:val="a4"/>
    <w:uiPriority w:val="99"/>
    <w:rsid w:val="00F1406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F14069"/>
    <w:pPr>
      <w:spacing w:after="0"/>
    </w:pPr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rsid w:val="00F14069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F14069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F14069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F14069"/>
    <w:rPr>
      <w:rFonts w:ascii="Verdana" w:hAnsi="Verdana"/>
      <w:color w:val="808080"/>
    </w:rPr>
  </w:style>
  <w:style w:type="paragraph" w:customStyle="1" w:styleId="ad">
    <w:name w:val="Получатель"/>
    <w:basedOn w:val="a2"/>
    <w:uiPriority w:val="4"/>
    <w:qFormat/>
    <w:rsid w:val="00F14069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Обратный адрес"/>
    <w:basedOn w:val="a2"/>
    <w:uiPriority w:val="3"/>
    <w:qFormat/>
    <w:rsid w:val="00F14069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F14069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af0">
    <w:name w:val="Название Знак"/>
    <w:basedOn w:val="a3"/>
    <w:link w:val="af"/>
    <w:uiPriority w:val="5"/>
    <w:rsid w:val="00F14069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F14069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Подзаголовок Знак"/>
    <w:basedOn w:val="a3"/>
    <w:link w:val="af1"/>
    <w:uiPriority w:val="6"/>
    <w:rsid w:val="00F14069"/>
    <w:rPr>
      <w:rFonts w:ascii="Verdana" w:hAnsi="Verdana"/>
      <w:color w:val="2B7471" w:themeColor="accent1" w:themeShade="80"/>
    </w:rPr>
  </w:style>
  <w:style w:type="character" w:customStyle="1" w:styleId="10">
    <w:name w:val="Заголовок 1 Знак"/>
    <w:basedOn w:val="a3"/>
    <w:link w:val="1"/>
    <w:uiPriority w:val="8"/>
    <w:rsid w:val="00F14069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rsid w:val="00F14069"/>
    <w:rPr>
      <w:rFonts w:ascii="Verdana" w:eastAsiaTheme="majorEastAsia" w:hAnsi="Verdana" w:cstheme="majorBidi"/>
      <w:b/>
      <w:bCs/>
    </w:rPr>
  </w:style>
  <w:style w:type="paragraph" w:styleId="23">
    <w:name w:val="Quote"/>
    <w:basedOn w:val="a2"/>
    <w:link w:val="24"/>
    <w:uiPriority w:val="12"/>
    <w:unhideWhenUsed/>
    <w:qFormat/>
    <w:rsid w:val="00F14069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24">
    <w:name w:val="Цитата 2 Знак"/>
    <w:basedOn w:val="a3"/>
    <w:link w:val="23"/>
    <w:uiPriority w:val="12"/>
    <w:rsid w:val="00F14069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2"/>
    <w:uiPriority w:val="10"/>
    <w:unhideWhenUsed/>
    <w:qFormat/>
    <w:rsid w:val="00F14069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3">
    <w:name w:val="Контактные данные"/>
    <w:basedOn w:val="a2"/>
    <w:uiPriority w:val="13"/>
    <w:qFormat/>
    <w:rsid w:val="00F14069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F14069"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3"/>
    <w:link w:val="31"/>
    <w:uiPriority w:val="8"/>
    <w:semiHidden/>
    <w:rsid w:val="00F14069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F14069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3"/>
    <w:link w:val="41"/>
    <w:uiPriority w:val="8"/>
    <w:semiHidden/>
    <w:rsid w:val="00F14069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rsid w:val="00F14069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rsid w:val="00F14069"/>
    <w:rPr>
      <w:rFonts w:ascii="Verdana" w:eastAsiaTheme="majorEastAsia" w:hAnsi="Verdana" w:cstheme="majorBidi"/>
      <w:color w:val="2B7370" w:themeColor="accent1" w:themeShade="7F"/>
    </w:rPr>
  </w:style>
  <w:style w:type="character" w:styleId="af4">
    <w:name w:val="Intense Emphasis"/>
    <w:basedOn w:val="a3"/>
    <w:uiPriority w:val="21"/>
    <w:semiHidden/>
    <w:unhideWhenUsed/>
    <w:qFormat/>
    <w:rsid w:val="00F14069"/>
    <w:rPr>
      <w:rFonts w:ascii="Verdana" w:hAnsi="Verdana"/>
      <w:i/>
      <w:iCs/>
      <w:color w:val="2B7471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F14069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6">
    <w:name w:val="Выделенная цитата Знак"/>
    <w:basedOn w:val="a3"/>
    <w:link w:val="af5"/>
    <w:uiPriority w:val="30"/>
    <w:semiHidden/>
    <w:rsid w:val="00F14069"/>
    <w:rPr>
      <w:rFonts w:ascii="Verdana" w:hAnsi="Verdana"/>
      <w:i/>
      <w:iCs/>
      <w:color w:val="2B7471" w:themeColor="accent1" w:themeShade="80"/>
    </w:rPr>
  </w:style>
  <w:style w:type="character" w:styleId="af7">
    <w:name w:val="Intense Reference"/>
    <w:basedOn w:val="a3"/>
    <w:uiPriority w:val="32"/>
    <w:semiHidden/>
    <w:unhideWhenUsed/>
    <w:qFormat/>
    <w:rsid w:val="00F14069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F14069"/>
    <w:pPr>
      <w:spacing w:before="240" w:after="0" w:line="276" w:lineRule="auto"/>
      <w:outlineLvl w:val="9"/>
    </w:pPr>
    <w:rPr>
      <w:sz w:val="32"/>
      <w:szCs w:val="32"/>
    </w:rPr>
  </w:style>
  <w:style w:type="paragraph" w:styleId="af9">
    <w:name w:val="Bibliography"/>
    <w:basedOn w:val="a2"/>
    <w:next w:val="a2"/>
    <w:uiPriority w:val="37"/>
    <w:semiHidden/>
    <w:unhideWhenUsed/>
    <w:rsid w:val="00F14069"/>
  </w:style>
  <w:style w:type="paragraph" w:styleId="afa">
    <w:name w:val="Body Text"/>
    <w:basedOn w:val="a2"/>
    <w:link w:val="afb"/>
    <w:uiPriority w:val="99"/>
    <w:semiHidden/>
    <w:unhideWhenUsed/>
    <w:rsid w:val="00F1406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F14069"/>
    <w:rPr>
      <w:rFonts w:ascii="Verdana" w:hAnsi="Verdana"/>
    </w:rPr>
  </w:style>
  <w:style w:type="paragraph" w:styleId="25">
    <w:name w:val="Body Text 2"/>
    <w:basedOn w:val="a2"/>
    <w:link w:val="26"/>
    <w:uiPriority w:val="99"/>
    <w:semiHidden/>
    <w:unhideWhenUsed/>
    <w:rsid w:val="00F14069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F14069"/>
    <w:rPr>
      <w:rFonts w:ascii="Verdana" w:hAnsi="Verdana"/>
    </w:rPr>
  </w:style>
  <w:style w:type="paragraph" w:styleId="33">
    <w:name w:val="Body Text 3"/>
    <w:basedOn w:val="a2"/>
    <w:link w:val="34"/>
    <w:uiPriority w:val="99"/>
    <w:semiHidden/>
    <w:unhideWhenUsed/>
    <w:rsid w:val="00F14069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F14069"/>
    <w:rPr>
      <w:rFonts w:ascii="Verdana" w:hAnsi="Verdana"/>
      <w:szCs w:val="16"/>
    </w:rPr>
  </w:style>
  <w:style w:type="paragraph" w:styleId="afc">
    <w:name w:val="Body Text First Indent"/>
    <w:basedOn w:val="afa"/>
    <w:link w:val="afd"/>
    <w:uiPriority w:val="99"/>
    <w:semiHidden/>
    <w:unhideWhenUsed/>
    <w:rsid w:val="00F1406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F14069"/>
    <w:rPr>
      <w:rFonts w:ascii="Verdana" w:hAnsi="Verdana"/>
    </w:rPr>
  </w:style>
  <w:style w:type="paragraph" w:styleId="afe">
    <w:name w:val="Body Text Indent"/>
    <w:basedOn w:val="a2"/>
    <w:link w:val="aff"/>
    <w:uiPriority w:val="99"/>
    <w:semiHidden/>
    <w:unhideWhenUsed/>
    <w:rsid w:val="00F14069"/>
    <w:pPr>
      <w:spacing w:after="120"/>
      <w:ind w:left="360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F14069"/>
    <w:rPr>
      <w:rFonts w:ascii="Verdana" w:hAnsi="Verdana"/>
    </w:rPr>
  </w:style>
  <w:style w:type="paragraph" w:styleId="27">
    <w:name w:val="Body Text First Indent 2"/>
    <w:basedOn w:val="afe"/>
    <w:link w:val="28"/>
    <w:uiPriority w:val="99"/>
    <w:semiHidden/>
    <w:unhideWhenUsed/>
    <w:rsid w:val="00F14069"/>
    <w:pPr>
      <w:spacing w:after="160"/>
      <w:ind w:firstLine="360"/>
    </w:pPr>
  </w:style>
  <w:style w:type="character" w:customStyle="1" w:styleId="28">
    <w:name w:val="Красная строка 2 Знак"/>
    <w:basedOn w:val="aff"/>
    <w:link w:val="27"/>
    <w:uiPriority w:val="99"/>
    <w:semiHidden/>
    <w:rsid w:val="00F14069"/>
    <w:rPr>
      <w:rFonts w:ascii="Verdana" w:hAnsi="Verdana"/>
    </w:rPr>
  </w:style>
  <w:style w:type="paragraph" w:styleId="29">
    <w:name w:val="Body Text Indent 2"/>
    <w:basedOn w:val="a2"/>
    <w:link w:val="2a"/>
    <w:uiPriority w:val="99"/>
    <w:semiHidden/>
    <w:unhideWhenUsed/>
    <w:rsid w:val="00F1406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F14069"/>
    <w:rPr>
      <w:rFonts w:ascii="Verdana" w:hAnsi="Verdana"/>
    </w:rPr>
  </w:style>
  <w:style w:type="paragraph" w:styleId="35">
    <w:name w:val="Body Text Indent 3"/>
    <w:basedOn w:val="a2"/>
    <w:link w:val="36"/>
    <w:uiPriority w:val="99"/>
    <w:semiHidden/>
    <w:unhideWhenUsed/>
    <w:rsid w:val="00F1406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F14069"/>
    <w:rPr>
      <w:rFonts w:ascii="Verdana" w:hAnsi="Verdana"/>
      <w:szCs w:val="16"/>
    </w:rPr>
  </w:style>
  <w:style w:type="character" w:styleId="aff0">
    <w:name w:val="Book Title"/>
    <w:basedOn w:val="a3"/>
    <w:uiPriority w:val="33"/>
    <w:semiHidden/>
    <w:unhideWhenUsed/>
    <w:qFormat/>
    <w:rsid w:val="00F14069"/>
    <w:rPr>
      <w:rFonts w:ascii="Verdana" w:hAnsi="Verdana"/>
      <w:b/>
      <w:bCs/>
      <w:i/>
      <w:iCs/>
      <w:spacing w:val="5"/>
    </w:rPr>
  </w:style>
  <w:style w:type="paragraph" w:styleId="aff1">
    <w:name w:val="caption"/>
    <w:basedOn w:val="a2"/>
    <w:next w:val="a2"/>
    <w:uiPriority w:val="35"/>
    <w:semiHidden/>
    <w:unhideWhenUsed/>
    <w:qFormat/>
    <w:rsid w:val="00F14069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2">
    <w:name w:val="Closing"/>
    <w:basedOn w:val="a2"/>
    <w:link w:val="aff3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3">
    <w:name w:val="Прощание Знак"/>
    <w:basedOn w:val="a3"/>
    <w:link w:val="aff2"/>
    <w:uiPriority w:val="99"/>
    <w:semiHidden/>
    <w:rsid w:val="00F14069"/>
    <w:rPr>
      <w:rFonts w:ascii="Verdana" w:hAnsi="Verdana"/>
    </w:rPr>
  </w:style>
  <w:style w:type="table" w:styleId="aff4">
    <w:name w:val="Colorful Grid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5">
    <w:name w:val="Colorful List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6">
    <w:name w:val="Colorful Shading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7">
    <w:name w:val="annotation reference"/>
    <w:basedOn w:val="a3"/>
    <w:uiPriority w:val="99"/>
    <w:semiHidden/>
    <w:unhideWhenUsed/>
    <w:rsid w:val="00F14069"/>
    <w:rPr>
      <w:rFonts w:ascii="Verdana" w:hAnsi="Verdana"/>
      <w:sz w:val="22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F14069"/>
    <w:pPr>
      <w:spacing w:line="240" w:lineRule="auto"/>
    </w:pPr>
    <w:rPr>
      <w:szCs w:val="20"/>
    </w:rPr>
  </w:style>
  <w:style w:type="character" w:customStyle="1" w:styleId="aff9">
    <w:name w:val="Текст примечания Знак"/>
    <w:basedOn w:val="a3"/>
    <w:link w:val="aff8"/>
    <w:uiPriority w:val="99"/>
    <w:semiHidden/>
    <w:rsid w:val="00F14069"/>
    <w:rPr>
      <w:rFonts w:ascii="Verdana" w:hAnsi="Verdana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1406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F14069"/>
    <w:rPr>
      <w:rFonts w:ascii="Verdana" w:hAnsi="Verdana"/>
      <w:b/>
      <w:bCs/>
      <w:szCs w:val="20"/>
    </w:rPr>
  </w:style>
  <w:style w:type="table" w:styleId="affc">
    <w:name w:val="Dark List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d">
    <w:name w:val="Date"/>
    <w:basedOn w:val="a2"/>
    <w:next w:val="a2"/>
    <w:link w:val="affe"/>
    <w:uiPriority w:val="99"/>
    <w:semiHidden/>
    <w:unhideWhenUsed/>
    <w:rsid w:val="00F14069"/>
  </w:style>
  <w:style w:type="character" w:customStyle="1" w:styleId="affe">
    <w:name w:val="Дата Знак"/>
    <w:basedOn w:val="a3"/>
    <w:link w:val="affd"/>
    <w:uiPriority w:val="99"/>
    <w:semiHidden/>
    <w:rsid w:val="00F14069"/>
    <w:rPr>
      <w:rFonts w:ascii="Verdana" w:hAnsi="Verdana"/>
    </w:rPr>
  </w:style>
  <w:style w:type="paragraph" w:styleId="afff">
    <w:name w:val="Document Map"/>
    <w:basedOn w:val="a2"/>
    <w:link w:val="afff0"/>
    <w:uiPriority w:val="99"/>
    <w:semiHidden/>
    <w:unhideWhenUsed/>
    <w:rsid w:val="00F140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3"/>
    <w:link w:val="afff"/>
    <w:uiPriority w:val="99"/>
    <w:semiHidden/>
    <w:rsid w:val="00F14069"/>
    <w:rPr>
      <w:rFonts w:ascii="Segoe UI" w:hAnsi="Segoe UI" w:cs="Segoe UI"/>
      <w:szCs w:val="16"/>
    </w:rPr>
  </w:style>
  <w:style w:type="paragraph" w:styleId="afff1">
    <w:name w:val="E-mail Signature"/>
    <w:basedOn w:val="a2"/>
    <w:link w:val="afff2"/>
    <w:uiPriority w:val="99"/>
    <w:semiHidden/>
    <w:unhideWhenUsed/>
    <w:rsid w:val="00F14069"/>
    <w:pPr>
      <w:spacing w:after="0" w:line="240" w:lineRule="auto"/>
    </w:pPr>
  </w:style>
  <w:style w:type="character" w:customStyle="1" w:styleId="afff2">
    <w:name w:val="Электронная подпись Знак"/>
    <w:basedOn w:val="a3"/>
    <w:link w:val="afff1"/>
    <w:uiPriority w:val="99"/>
    <w:semiHidden/>
    <w:rsid w:val="00F14069"/>
    <w:rPr>
      <w:rFonts w:ascii="Verdana" w:hAnsi="Verdana"/>
    </w:rPr>
  </w:style>
  <w:style w:type="character" w:styleId="afff3">
    <w:name w:val="Emphasis"/>
    <w:basedOn w:val="a3"/>
    <w:uiPriority w:val="20"/>
    <w:semiHidden/>
    <w:unhideWhenUsed/>
    <w:qFormat/>
    <w:rsid w:val="00F14069"/>
    <w:rPr>
      <w:rFonts w:ascii="Verdana" w:hAnsi="Verdana"/>
      <w:i/>
      <w:iCs/>
    </w:rPr>
  </w:style>
  <w:style w:type="character" w:styleId="afff4">
    <w:name w:val="end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5">
    <w:name w:val="endnote text"/>
    <w:basedOn w:val="a2"/>
    <w:link w:val="afff6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F14069"/>
    <w:rPr>
      <w:rFonts w:ascii="Verdana" w:hAnsi="Verdana"/>
      <w:szCs w:val="20"/>
    </w:rPr>
  </w:style>
  <w:style w:type="paragraph" w:styleId="afff7">
    <w:name w:val="envelope address"/>
    <w:basedOn w:val="a2"/>
    <w:uiPriority w:val="99"/>
    <w:semiHidden/>
    <w:unhideWhenUsed/>
    <w:rsid w:val="00F1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F14069"/>
    <w:pPr>
      <w:spacing w:after="0" w:line="240" w:lineRule="auto"/>
    </w:pPr>
    <w:rPr>
      <w:rFonts w:eastAsiaTheme="majorEastAsia" w:cstheme="majorBidi"/>
      <w:szCs w:val="20"/>
    </w:rPr>
  </w:style>
  <w:style w:type="character" w:styleId="afff8">
    <w:name w:val="FollowedHyperlink"/>
    <w:basedOn w:val="a3"/>
    <w:uiPriority w:val="99"/>
    <w:semiHidden/>
    <w:unhideWhenUsed/>
    <w:rsid w:val="00F14069"/>
    <w:rPr>
      <w:rFonts w:ascii="Verdana" w:hAnsi="Verdana"/>
      <w:color w:val="68538F" w:themeColor="accent5" w:themeShade="BF"/>
      <w:u w:val="single"/>
    </w:rPr>
  </w:style>
  <w:style w:type="paragraph" w:styleId="afff9">
    <w:name w:val="footer"/>
    <w:basedOn w:val="a2"/>
    <w:link w:val="afffa"/>
    <w:uiPriority w:val="99"/>
    <w:unhideWhenUsed/>
    <w:rsid w:val="00F14069"/>
    <w:pPr>
      <w:spacing w:after="0" w:line="240" w:lineRule="auto"/>
    </w:pPr>
  </w:style>
  <w:style w:type="character" w:customStyle="1" w:styleId="afffa">
    <w:name w:val="Нижний колонтитул Знак"/>
    <w:basedOn w:val="a3"/>
    <w:link w:val="afff9"/>
    <w:uiPriority w:val="99"/>
    <w:rsid w:val="00F14069"/>
    <w:rPr>
      <w:rFonts w:ascii="Verdana" w:hAnsi="Verdana"/>
    </w:rPr>
  </w:style>
  <w:style w:type="character" w:styleId="afffb">
    <w:name w:val="foot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c">
    <w:name w:val="footnote text"/>
    <w:basedOn w:val="a2"/>
    <w:link w:val="afffd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d">
    <w:name w:val="Текст сноски Знак"/>
    <w:basedOn w:val="a3"/>
    <w:link w:val="afffc"/>
    <w:uiPriority w:val="99"/>
    <w:semiHidden/>
    <w:rsid w:val="00F14069"/>
    <w:rPr>
      <w:rFonts w:ascii="Verdana" w:hAnsi="Verdana"/>
      <w:szCs w:val="20"/>
    </w:rPr>
  </w:style>
  <w:style w:type="table" w:styleId="-13">
    <w:name w:val="Grid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20">
    <w:name w:val="Grid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230">
    <w:name w:val="Grid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24">
    <w:name w:val="Grid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25">
    <w:name w:val="Grid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26">
    <w:name w:val="Grid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33">
    <w:name w:val="Grid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-320">
    <w:name w:val="Grid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-330">
    <w:name w:val="Grid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-34">
    <w:name w:val="Grid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-35">
    <w:name w:val="Grid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-36">
    <w:name w:val="Grid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-43">
    <w:name w:val="Grid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420">
    <w:name w:val="Grid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430">
    <w:name w:val="Grid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4">
    <w:name w:val="Grid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45">
    <w:name w:val="Grid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46">
    <w:name w:val="Grid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53">
    <w:name w:val="Grid Table 5 Dark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-520">
    <w:name w:val="Grid Table 5 Dark Accent 2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-530">
    <w:name w:val="Grid Table 5 Dark Accent 3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-54">
    <w:name w:val="Grid Table 5 Dark Accent 4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-55">
    <w:name w:val="Grid Table 5 Dark Accent 5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-56">
    <w:name w:val="Grid Table 5 Dark Accent 6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-63">
    <w:name w:val="Grid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620">
    <w:name w:val="Grid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630">
    <w:name w:val="Grid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64">
    <w:name w:val="Grid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65">
    <w:name w:val="Grid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6">
    <w:name w:val="Grid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7">
    <w:name w:val="Grid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-72">
    <w:name w:val="Grid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-73">
    <w:name w:val="Grid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-74">
    <w:name w:val="Grid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-75">
    <w:name w:val="Grid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-76">
    <w:name w:val="Grid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e">
    <w:name w:val="header"/>
    <w:basedOn w:val="a2"/>
    <w:link w:val="affff"/>
    <w:uiPriority w:val="99"/>
    <w:unhideWhenUsed/>
    <w:rsid w:val="00F14069"/>
    <w:pPr>
      <w:spacing w:after="0" w:line="240" w:lineRule="auto"/>
    </w:pPr>
  </w:style>
  <w:style w:type="character" w:customStyle="1" w:styleId="affff">
    <w:name w:val="Верхний колонтитул Знак"/>
    <w:basedOn w:val="a3"/>
    <w:link w:val="afffe"/>
    <w:uiPriority w:val="99"/>
    <w:rsid w:val="00F14069"/>
    <w:rPr>
      <w:rFonts w:ascii="Verdana" w:hAnsi="Verdana"/>
    </w:rPr>
  </w:style>
  <w:style w:type="character" w:customStyle="1" w:styleId="70">
    <w:name w:val="Заголовок 7 Знак"/>
    <w:basedOn w:val="a3"/>
    <w:link w:val="7"/>
    <w:uiPriority w:val="8"/>
    <w:semiHidden/>
    <w:rsid w:val="00F14069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rsid w:val="00F14069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rsid w:val="00F14069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F14069"/>
    <w:rPr>
      <w:rFonts w:ascii="Verdana" w:hAnsi="Verdana"/>
    </w:rPr>
  </w:style>
  <w:style w:type="paragraph" w:styleId="HTML0">
    <w:name w:val="HTML Address"/>
    <w:basedOn w:val="a2"/>
    <w:link w:val="HTML1"/>
    <w:uiPriority w:val="99"/>
    <w:semiHidden/>
    <w:unhideWhenUsed/>
    <w:rsid w:val="00F1406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F14069"/>
    <w:rPr>
      <w:rFonts w:ascii="Verdana" w:hAnsi="Verdana"/>
      <w:i/>
      <w:iCs/>
    </w:rPr>
  </w:style>
  <w:style w:type="character" w:styleId="HTML2">
    <w:name w:val="HTML Cit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3">
    <w:name w:val="HTML Code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5">
    <w:name w:val="HTML Keyboard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F14069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F14069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affff0">
    <w:name w:val="Hyperlink"/>
    <w:basedOn w:val="a3"/>
    <w:uiPriority w:val="99"/>
    <w:unhideWhenUsed/>
    <w:rsid w:val="00F14069"/>
    <w:rPr>
      <w:rFonts w:ascii="Verdana" w:hAnsi="Verdana"/>
      <w:color w:val="2B7471" w:themeColor="accent1" w:themeShade="80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980" w:hanging="220"/>
    </w:pPr>
  </w:style>
  <w:style w:type="paragraph" w:styleId="affff1">
    <w:name w:val="index heading"/>
    <w:basedOn w:val="a2"/>
    <w:next w:val="11"/>
    <w:uiPriority w:val="99"/>
    <w:semiHidden/>
    <w:unhideWhenUsed/>
    <w:rsid w:val="00F14069"/>
    <w:rPr>
      <w:rFonts w:eastAsiaTheme="majorEastAsia" w:cstheme="majorBidi"/>
      <w:b/>
      <w:bCs/>
    </w:rPr>
  </w:style>
  <w:style w:type="table" w:styleId="affff2">
    <w:name w:val="Light Grid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7">
    <w:name w:val="Light Grid Accent 2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7">
    <w:name w:val="Light Grid Accent 3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7">
    <w:name w:val="Light Grid Accent 4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7">
    <w:name w:val="Light Grid Accent 5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7">
    <w:name w:val="Light Grid Accent 6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8">
    <w:name w:val="Light List Accent 2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8">
    <w:name w:val="Light List Accent 3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8">
    <w:name w:val="Light List Accent 4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8">
    <w:name w:val="Light List Accent 5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8">
    <w:name w:val="Light List Accent 6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F14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4"/>
    <w:uiPriority w:val="60"/>
    <w:semiHidden/>
    <w:unhideWhenUsed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9">
    <w:name w:val="Light Shading Accent 2"/>
    <w:basedOn w:val="a4"/>
    <w:uiPriority w:val="60"/>
    <w:semiHidden/>
    <w:unhideWhenUsed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9">
    <w:name w:val="Light Shading Accent 3"/>
    <w:basedOn w:val="a4"/>
    <w:uiPriority w:val="60"/>
    <w:semiHidden/>
    <w:unhideWhenUsed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9">
    <w:name w:val="Light Shading Accent 4"/>
    <w:basedOn w:val="a4"/>
    <w:uiPriority w:val="60"/>
    <w:semiHidden/>
    <w:unhideWhenUsed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9">
    <w:name w:val="Light Shading Accent 5"/>
    <w:basedOn w:val="a4"/>
    <w:uiPriority w:val="60"/>
    <w:semiHidden/>
    <w:unhideWhenUsed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9">
    <w:name w:val="Light Shading Accent 6"/>
    <w:basedOn w:val="a4"/>
    <w:uiPriority w:val="60"/>
    <w:semiHidden/>
    <w:unhideWhenUsed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5">
    <w:name w:val="line number"/>
    <w:basedOn w:val="a3"/>
    <w:uiPriority w:val="99"/>
    <w:semiHidden/>
    <w:unhideWhenUsed/>
    <w:rsid w:val="00F14069"/>
    <w:rPr>
      <w:rFonts w:ascii="Verdana" w:hAnsi="Verdana"/>
    </w:rPr>
  </w:style>
  <w:style w:type="paragraph" w:styleId="affff6">
    <w:name w:val="List"/>
    <w:basedOn w:val="a2"/>
    <w:uiPriority w:val="99"/>
    <w:semiHidden/>
    <w:unhideWhenUsed/>
    <w:rsid w:val="00F14069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F1406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F1406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1406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14069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F14069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4069"/>
    <w:pPr>
      <w:numPr>
        <w:numId w:val="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4069"/>
    <w:pPr>
      <w:numPr>
        <w:numId w:val="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4069"/>
    <w:pPr>
      <w:numPr>
        <w:numId w:val="9"/>
      </w:numPr>
      <w:contextualSpacing/>
    </w:pPr>
  </w:style>
  <w:style w:type="paragraph" w:styleId="affff7">
    <w:name w:val="List Continue"/>
    <w:basedOn w:val="a2"/>
    <w:uiPriority w:val="99"/>
    <w:semiHidden/>
    <w:unhideWhenUsed/>
    <w:rsid w:val="00F14069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F1406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F1406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1406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1406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F14069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4069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4069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4069"/>
    <w:pPr>
      <w:numPr>
        <w:numId w:val="13"/>
      </w:numPr>
      <w:contextualSpacing/>
    </w:pPr>
  </w:style>
  <w:style w:type="paragraph" w:styleId="affff8">
    <w:name w:val="List Paragraph"/>
    <w:basedOn w:val="a2"/>
    <w:uiPriority w:val="34"/>
    <w:semiHidden/>
    <w:unhideWhenUsed/>
    <w:qFormat/>
    <w:rsid w:val="00F14069"/>
    <w:pPr>
      <w:ind w:left="720"/>
      <w:contextualSpacing/>
    </w:pPr>
  </w:style>
  <w:style w:type="table" w:styleId="-1a">
    <w:name w:val="List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121">
    <w:name w:val="List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131">
    <w:name w:val="List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140">
    <w:name w:val="List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150">
    <w:name w:val="List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160">
    <w:name w:val="List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2a">
    <w:name w:val="List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21">
    <w:name w:val="List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231">
    <w:name w:val="List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240">
    <w:name w:val="List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250">
    <w:name w:val="List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260">
    <w:name w:val="List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3a">
    <w:name w:val="List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-321">
    <w:name w:val="List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-331">
    <w:name w:val="List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-4a">
    <w:name w:val="List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421">
    <w:name w:val="List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431">
    <w:name w:val="List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40">
    <w:name w:val="List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450">
    <w:name w:val="List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460">
    <w:name w:val="List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5a">
    <w:name w:val="List Table 5 Dark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621">
    <w:name w:val="List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631">
    <w:name w:val="List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640">
    <w:name w:val="List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650">
    <w:name w:val="List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60">
    <w:name w:val="List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70">
    <w:name w:val="List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macro"/>
    <w:link w:val="affffa"/>
    <w:uiPriority w:val="99"/>
    <w:semiHidden/>
    <w:unhideWhenUsed/>
    <w:rsid w:val="00F14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a">
    <w:name w:val="Текст макроса Знак"/>
    <w:basedOn w:val="a3"/>
    <w:link w:val="affff9"/>
    <w:uiPriority w:val="99"/>
    <w:semiHidden/>
    <w:rsid w:val="00F14069"/>
    <w:rPr>
      <w:rFonts w:ascii="Consolas" w:hAnsi="Consolas"/>
      <w:szCs w:val="20"/>
    </w:rPr>
  </w:style>
  <w:style w:type="table" w:styleId="12">
    <w:name w:val="Medium Grid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b">
    <w:name w:val="Message Header"/>
    <w:basedOn w:val="a2"/>
    <w:link w:val="affffc"/>
    <w:uiPriority w:val="99"/>
    <w:semiHidden/>
    <w:unhideWhenUsed/>
    <w:rsid w:val="00F14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c">
    <w:name w:val="Шапка Знак"/>
    <w:basedOn w:val="a3"/>
    <w:link w:val="affffb"/>
    <w:uiPriority w:val="99"/>
    <w:semiHidden/>
    <w:rsid w:val="00F14069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affffd">
    <w:name w:val="No Spacing"/>
    <w:uiPriority w:val="7"/>
    <w:qFormat/>
    <w:rsid w:val="00F14069"/>
    <w:pPr>
      <w:spacing w:after="0" w:line="240" w:lineRule="auto"/>
    </w:pPr>
    <w:rPr>
      <w:rFonts w:ascii="Verdana" w:hAnsi="Verdana"/>
    </w:rPr>
  </w:style>
  <w:style w:type="paragraph" w:styleId="affffe">
    <w:name w:val="Normal (Web)"/>
    <w:basedOn w:val="a2"/>
    <w:uiPriority w:val="99"/>
    <w:semiHidden/>
    <w:unhideWhenUsed/>
    <w:rsid w:val="00F14069"/>
    <w:rPr>
      <w:rFonts w:ascii="Times New Roman" w:hAnsi="Times New Roman" w:cs="Times New Roman"/>
      <w:sz w:val="24"/>
      <w:szCs w:val="24"/>
    </w:rPr>
  </w:style>
  <w:style w:type="paragraph" w:styleId="afffff">
    <w:name w:val="Normal Indent"/>
    <w:basedOn w:val="a2"/>
    <w:uiPriority w:val="99"/>
    <w:semiHidden/>
    <w:unhideWhenUsed/>
    <w:rsid w:val="00F14069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F14069"/>
    <w:pPr>
      <w:spacing w:after="0" w:line="240" w:lineRule="auto"/>
    </w:pPr>
  </w:style>
  <w:style w:type="character" w:customStyle="1" w:styleId="afffff1">
    <w:name w:val="Заголовок записки Знак"/>
    <w:basedOn w:val="a3"/>
    <w:link w:val="afffff0"/>
    <w:uiPriority w:val="99"/>
    <w:semiHidden/>
    <w:rsid w:val="00F14069"/>
    <w:rPr>
      <w:rFonts w:ascii="Verdana" w:hAnsi="Verdana"/>
    </w:rPr>
  </w:style>
  <w:style w:type="character" w:styleId="afffff2">
    <w:name w:val="page number"/>
    <w:basedOn w:val="a3"/>
    <w:uiPriority w:val="99"/>
    <w:semiHidden/>
    <w:unhideWhenUsed/>
    <w:rsid w:val="00F14069"/>
    <w:rPr>
      <w:rFonts w:ascii="Verdana" w:hAnsi="Verdana"/>
    </w:rPr>
  </w:style>
  <w:style w:type="table" w:styleId="15">
    <w:name w:val="Plain Table 1"/>
    <w:basedOn w:val="a4"/>
    <w:uiPriority w:val="41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4"/>
    <w:uiPriority w:val="42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4"/>
    <w:uiPriority w:val="44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Plain Text"/>
    <w:basedOn w:val="a2"/>
    <w:link w:val="afffff4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F14069"/>
    <w:rPr>
      <w:rFonts w:ascii="Consolas" w:hAnsi="Consolas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F14069"/>
  </w:style>
  <w:style w:type="character" w:customStyle="1" w:styleId="afffff6">
    <w:name w:val="Приветствие Знак"/>
    <w:basedOn w:val="a3"/>
    <w:link w:val="afffff5"/>
    <w:uiPriority w:val="99"/>
    <w:semiHidden/>
    <w:rsid w:val="00F14069"/>
    <w:rPr>
      <w:rFonts w:ascii="Verdana" w:hAnsi="Verdana"/>
    </w:rPr>
  </w:style>
  <w:style w:type="paragraph" w:styleId="afffff7">
    <w:name w:val="Signature"/>
    <w:basedOn w:val="a2"/>
    <w:link w:val="afffff8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F14069"/>
    <w:rPr>
      <w:rFonts w:ascii="Verdana" w:hAnsi="Verdana"/>
    </w:rPr>
  </w:style>
  <w:style w:type="character" w:styleId="afffff9">
    <w:name w:val="Strong"/>
    <w:basedOn w:val="a3"/>
    <w:uiPriority w:val="22"/>
    <w:semiHidden/>
    <w:unhideWhenUsed/>
    <w:rsid w:val="00F14069"/>
    <w:rPr>
      <w:rFonts w:ascii="Verdana" w:hAnsi="Verdana"/>
      <w:b/>
      <w:bCs/>
    </w:rPr>
  </w:style>
  <w:style w:type="character" w:styleId="afffffa">
    <w:name w:val="Subtle Emphasis"/>
    <w:basedOn w:val="a3"/>
    <w:uiPriority w:val="19"/>
    <w:semiHidden/>
    <w:unhideWhenUsed/>
    <w:qFormat/>
    <w:rsid w:val="00F14069"/>
    <w:rPr>
      <w:rFonts w:ascii="Verdana" w:hAnsi="Verdana"/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semiHidden/>
    <w:unhideWhenUsed/>
    <w:qFormat/>
    <w:rsid w:val="00F14069"/>
    <w:rPr>
      <w:rFonts w:ascii="Verdana" w:hAnsi="Verdana"/>
      <w:smallCaps/>
      <w:color w:val="5A5A5A" w:themeColor="text1" w:themeTint="A5"/>
    </w:rPr>
  </w:style>
  <w:style w:type="table" w:styleId="16">
    <w:name w:val="Table 3D effects 1"/>
    <w:basedOn w:val="a4"/>
    <w:uiPriority w:val="99"/>
    <w:semiHidden/>
    <w:unhideWhenUsed/>
    <w:rsid w:val="00F1406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iPriority w:val="99"/>
    <w:semiHidden/>
    <w:unhideWhenUsed/>
    <w:rsid w:val="00F1406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unhideWhenUsed/>
    <w:rsid w:val="00F1406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F1406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F1406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uiPriority w:val="99"/>
    <w:semiHidden/>
    <w:unhideWhenUsed/>
    <w:rsid w:val="00F1406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F1406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F1406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F1406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F1406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F1406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unhideWhenUsed/>
    <w:rsid w:val="00F1406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F1406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406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Grid Table Light"/>
    <w:basedOn w:val="a4"/>
    <w:uiPriority w:val="40"/>
    <w:rsid w:val="00F140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4"/>
    <w:uiPriority w:val="99"/>
    <w:semiHidden/>
    <w:unhideWhenUsed/>
    <w:rsid w:val="00F1406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4"/>
    <w:uiPriority w:val="99"/>
    <w:semiHidden/>
    <w:unhideWhenUsed/>
    <w:rsid w:val="00F1406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4"/>
    <w:uiPriority w:val="99"/>
    <w:semiHidden/>
    <w:unhideWhenUsed/>
    <w:rsid w:val="00F1406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F1406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406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">
    <w:name w:val="table of authorities"/>
    <w:basedOn w:val="a2"/>
    <w:next w:val="a2"/>
    <w:uiPriority w:val="99"/>
    <w:semiHidden/>
    <w:unhideWhenUsed/>
    <w:rsid w:val="00F14069"/>
    <w:pPr>
      <w:spacing w:after="0"/>
      <w:ind w:left="220" w:hanging="220"/>
    </w:pPr>
  </w:style>
  <w:style w:type="paragraph" w:styleId="affffff0">
    <w:name w:val="table of figures"/>
    <w:basedOn w:val="a2"/>
    <w:next w:val="a2"/>
    <w:uiPriority w:val="99"/>
    <w:semiHidden/>
    <w:unhideWhenUsed/>
    <w:rsid w:val="00F14069"/>
    <w:pPr>
      <w:spacing w:after="0"/>
    </w:pPr>
  </w:style>
  <w:style w:type="table" w:styleId="affffff1">
    <w:name w:val="Table Professional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F1406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F1406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semiHidden/>
    <w:unhideWhenUsed/>
    <w:rsid w:val="00F1406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2">
    <w:name w:val="Table Theme"/>
    <w:basedOn w:val="a4"/>
    <w:uiPriority w:val="99"/>
    <w:semiHidden/>
    <w:unhideWhenUsed/>
    <w:rsid w:val="00F1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3">
    <w:name w:val="toa heading"/>
    <w:basedOn w:val="a2"/>
    <w:next w:val="a2"/>
    <w:uiPriority w:val="99"/>
    <w:semiHidden/>
    <w:unhideWhenUsed/>
    <w:rsid w:val="00F1406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d">
    <w:name w:val="toc 1"/>
    <w:basedOn w:val="a2"/>
    <w:next w:val="a2"/>
    <w:autoRedefine/>
    <w:uiPriority w:val="39"/>
    <w:semiHidden/>
    <w:unhideWhenUsed/>
    <w:rsid w:val="00F14069"/>
    <w:pPr>
      <w:spacing w:after="100"/>
    </w:pPr>
  </w:style>
  <w:style w:type="paragraph" w:styleId="2fa">
    <w:name w:val="toc 2"/>
    <w:basedOn w:val="a2"/>
    <w:next w:val="a2"/>
    <w:autoRedefine/>
    <w:uiPriority w:val="39"/>
    <w:semiHidden/>
    <w:unhideWhenUsed/>
    <w:rsid w:val="00F14069"/>
    <w:pPr>
      <w:spacing w:after="100"/>
      <w:ind w:left="220"/>
    </w:pPr>
  </w:style>
  <w:style w:type="paragraph" w:styleId="3f2">
    <w:name w:val="toc 3"/>
    <w:basedOn w:val="a2"/>
    <w:next w:val="a2"/>
    <w:autoRedefine/>
    <w:uiPriority w:val="39"/>
    <w:semiHidden/>
    <w:unhideWhenUsed/>
    <w:rsid w:val="00F14069"/>
    <w:pPr>
      <w:spacing w:after="100"/>
      <w:ind w:left="440"/>
    </w:pPr>
  </w:style>
  <w:style w:type="paragraph" w:styleId="4a">
    <w:name w:val="toc 4"/>
    <w:basedOn w:val="a2"/>
    <w:next w:val="a2"/>
    <w:autoRedefine/>
    <w:uiPriority w:val="39"/>
    <w:semiHidden/>
    <w:unhideWhenUsed/>
    <w:rsid w:val="00F14069"/>
    <w:pPr>
      <w:spacing w:after="100"/>
      <w:ind w:left="660"/>
    </w:pPr>
  </w:style>
  <w:style w:type="paragraph" w:styleId="59">
    <w:name w:val="toc 5"/>
    <w:basedOn w:val="a2"/>
    <w:next w:val="a2"/>
    <w:autoRedefine/>
    <w:uiPriority w:val="39"/>
    <w:semiHidden/>
    <w:unhideWhenUsed/>
    <w:rsid w:val="00F1406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F1406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F1406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14069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F14069"/>
    <w:pPr>
      <w:spacing w:after="100"/>
      <w:ind w:left="1760"/>
    </w:pPr>
  </w:style>
  <w:style w:type="character" w:customStyle="1" w:styleId="Mention">
    <w:name w:val="Mention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F14069"/>
    <w:pPr>
      <w:numPr>
        <w:numId w:val="15"/>
      </w:numPr>
    </w:pPr>
  </w:style>
  <w:style w:type="numbering" w:styleId="1ai">
    <w:name w:val="Outline List 1"/>
    <w:basedOn w:val="a5"/>
    <w:uiPriority w:val="99"/>
    <w:semiHidden/>
    <w:unhideWhenUsed/>
    <w:rsid w:val="00F14069"/>
    <w:pPr>
      <w:numPr>
        <w:numId w:val="16"/>
      </w:numPr>
    </w:pPr>
  </w:style>
  <w:style w:type="character" w:customStyle="1" w:styleId="Hashtag">
    <w:name w:val="Hashtag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F14069"/>
    <w:pPr>
      <w:numPr>
        <w:numId w:val="17"/>
      </w:numPr>
    </w:pPr>
  </w:style>
  <w:style w:type="character" w:customStyle="1" w:styleId="SmartHyperlink">
    <w:name w:val="Smart Hyperlink"/>
    <w:basedOn w:val="a3"/>
    <w:uiPriority w:val="99"/>
    <w:semiHidden/>
    <w:unhideWhenUsed/>
    <w:rsid w:val="00F14069"/>
    <w:rPr>
      <w:rFonts w:ascii="Verdana" w:hAnsi="Verdana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F14069"/>
    <w:rPr>
      <w:rFonts w:ascii="Verdana" w:hAnsi="Verdana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zagadka116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8;&#1075;&#1077;&#1081;\AppData\Roaming\Microsoft\&#1064;&#1072;&#1073;&#1083;&#1086;&#1085;&#1099;\&#1064;&#1072;&#1073;&#1083;&#1086;&#1085;%20&#1073;&#1091;&#1082;&#1083;&#1077;&#1090;&#1072;,%20&#1089;&#1082;&#1083;&#1072;&#1076;&#1099;&#1074;&#1072;&#1102;&#1097;&#1077;&#1075;&#1086;&#1089;&#1103;%20&#1074;&#1090;&#1088;&#1086;&#1077;%20(&#1089;&#1080;&#1085;&#1077;&#1075;&#1086;%20&#1094;&#1074;&#1077;&#1090;&#1072;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employees xmlns="http://schemas.microsoft.com/temp/samples">
  <employee>
    <CustomerName/>
    <CompanyName/>
    <SenderAddress/>
    <Address/>
  </employee>
</employe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3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98EB011-6275-4166-82F1-013374D4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буклета, складывающегося втрое (синего цвета)</Template>
  <TotalTime>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Наши контакты тел/факс: 61-24-72, 62-10-20, 62-91-09E-mail: zagadka.116@yandex.ruhttp:/www.zagadka116.ru</cp:keywords>
  <cp:lastModifiedBy/>
  <cp:revision>1</cp:revision>
  <dcterms:created xsi:type="dcterms:W3CDTF">2020-11-04T18:45:00Z</dcterms:created>
  <dcterms:modified xsi:type="dcterms:W3CDTF">2020-11-04T18:45:00Z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